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29D6" w14:textId="45C064FC" w:rsidR="00D3505E" w:rsidRPr="00D3505E" w:rsidRDefault="00D3505E" w:rsidP="00D3505E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Quick Quesadillas</w:t>
      </w:r>
    </w:p>
    <w:p w14:paraId="2D65002A" w14:textId="543E37AD" w:rsidR="00D3505E" w:rsidRDefault="00D3505E" w:rsidP="00D3505E">
      <w:pPr>
        <w:textAlignment w:val="baseline"/>
        <w:rPr>
          <w:rFonts w:eastAsia="Times New Roman" w:cstheme="minorHAnsi"/>
          <w:color w:val="1F241C"/>
          <w:bdr w:val="none" w:sz="0" w:space="0" w:color="auto" w:frame="1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Servings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: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4</w:t>
      </w:r>
    </w:p>
    <w:p w14:paraId="6D14A984" w14:textId="77777777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</w:p>
    <w:p w14:paraId="16C403D5" w14:textId="71EAC6EE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Prep Time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: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10 Minutes </w:t>
      </w:r>
    </w:p>
    <w:p w14:paraId="78D3BB2C" w14:textId="56DE858E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Cook Time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: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5 Minutes</w:t>
      </w:r>
    </w:p>
    <w:p w14:paraId="6DC07B0C" w14:textId="31B68469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Total Time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: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15 Minutes</w:t>
      </w:r>
    </w:p>
    <w:p w14:paraId="0C3D6323" w14:textId="4202723B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</w:p>
    <w:p w14:paraId="2A10FF39" w14:textId="77777777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Equipment Needed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: Measuring Utensils, Pot, Can Opener, Skillet</w:t>
      </w:r>
    </w:p>
    <w:p w14:paraId="691BE873" w14:textId="72E52336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</w:p>
    <w:p w14:paraId="6EB16D33" w14:textId="77777777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Ingredients:</w:t>
      </w:r>
    </w:p>
    <w:p w14:paraId="27B72D2C" w14:textId="113B7D40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4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Flour Tortillas (I used refrigerated </w:t>
      </w:r>
      <w:hyperlink r:id="rId7" w:tgtFrame="_blank" w:history="1">
        <w:r w:rsidRPr="00D3505E">
          <w:rPr>
            <w:rFonts w:eastAsia="Times New Roman" w:cstheme="minorHAnsi"/>
            <w:color w:val="0000FF"/>
            <w:u w:val="single"/>
            <w:bdr w:val="none" w:sz="0" w:space="0" w:color="auto" w:frame="1"/>
          </w:rPr>
          <w:t>Tortilla Land</w:t>
        </w:r>
      </w:hyperlink>
      <w:r w:rsidRPr="00D3505E">
        <w:rPr>
          <w:rFonts w:eastAsia="Times New Roman" w:cstheme="minorHAnsi"/>
          <w:color w:val="1F241C"/>
          <w:bdr w:val="none" w:sz="0" w:space="0" w:color="auto" w:frame="1"/>
        </w:rPr>
        <w:t> brand)</w:t>
      </w:r>
    </w:p>
    <w:p w14:paraId="394CBD56" w14:textId="75B1E9F5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 Can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Refried Beans</w:t>
      </w:r>
    </w:p>
    <w:p w14:paraId="5008699A" w14:textId="456950E4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1/4 teaspoon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Chipotle Powder OR Chili Powder</w:t>
      </w:r>
    </w:p>
    <w:p w14:paraId="6DC81F38" w14:textId="74512273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1/4 teaspoon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Smoked Paprika OR Paprika</w:t>
      </w:r>
    </w:p>
    <w:p w14:paraId="3162A539" w14:textId="67A39DFF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1/4 teaspoon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Cumin</w:t>
      </w:r>
    </w:p>
    <w:p w14:paraId="30695B8B" w14:textId="0AF1222C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1/4 teaspoon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Onion Powder</w:t>
      </w:r>
    </w:p>
    <w:p w14:paraId="54E9A32F" w14:textId="5FB89FFD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1/4 teaspoon </w:t>
      </w:r>
      <w:r>
        <w:rPr>
          <w:rFonts w:eastAsia="Times New Roman" w:cstheme="minorHAnsi"/>
          <w:color w:val="1F241C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Garlic Powder</w:t>
      </w:r>
    </w:p>
    <w:p w14:paraId="22262B0D" w14:textId="48DE9AFB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</w:p>
    <w:p w14:paraId="2D4E578F" w14:textId="77777777" w:rsidR="00D3505E" w:rsidRPr="00D3505E" w:rsidRDefault="00D3505E" w:rsidP="00D3505E">
      <w:p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Directions:</w:t>
      </w:r>
    </w:p>
    <w:p w14:paraId="3181C784" w14:textId="77777777" w:rsidR="00D3505E" w:rsidRPr="00D3505E" w:rsidRDefault="00D3505E" w:rsidP="00D3505E">
      <w:pPr>
        <w:numPr>
          <w:ilvl w:val="0"/>
          <w:numId w:val="6"/>
        </w:num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>To cook the Quesadilla, either place them in a non-stick pan (oil-free) OR use a pan sprayed with cooking spray OR just a little oil. Cook the Tortilla for several minutes until lightly browned, then flip and repeat on the second side. Repeat this step with the remaining tortillas.</w:t>
      </w:r>
    </w:p>
    <w:p w14:paraId="5ACFE021" w14:textId="77777777" w:rsidR="00D3505E" w:rsidRPr="00D3505E" w:rsidRDefault="00D3505E" w:rsidP="00D3505E">
      <w:pPr>
        <w:numPr>
          <w:ilvl w:val="0"/>
          <w:numId w:val="6"/>
        </w:num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>Divide the mixture between the Flour Tortillas, spreading it over half the tortilla. Then fold each Quesadilla in half. Cut using a Pizza Cutter, if possible.</w:t>
      </w:r>
    </w:p>
    <w:p w14:paraId="73D62F45" w14:textId="77777777" w:rsidR="00D3505E" w:rsidRPr="00D3505E" w:rsidRDefault="00D3505E" w:rsidP="00D3505E">
      <w:pPr>
        <w:numPr>
          <w:ilvl w:val="0"/>
          <w:numId w:val="6"/>
        </w:num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 xml:space="preserve">Buy Pico de Gallo in your local grocer to fill a Quick Quesadilla (check the date for freshness) </w:t>
      </w:r>
    </w:p>
    <w:p w14:paraId="7AE06FBC" w14:textId="77777777" w:rsidR="00D3505E" w:rsidRPr="00D3505E" w:rsidRDefault="00D3505E" w:rsidP="00D3505E">
      <w:pPr>
        <w:numPr>
          <w:ilvl w:val="0"/>
          <w:numId w:val="6"/>
        </w:num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>ALWAYS drain liquid before filling the Quesadilla or you will find yourself with a sloppy wet mess.</w:t>
      </w:r>
    </w:p>
    <w:p w14:paraId="0F2B814D" w14:textId="77777777" w:rsidR="00D3505E" w:rsidRPr="00D3505E" w:rsidRDefault="00D3505E" w:rsidP="00D3505E">
      <w:pPr>
        <w:numPr>
          <w:ilvl w:val="0"/>
          <w:numId w:val="6"/>
        </w:numPr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1F241C"/>
          <w:bdr w:val="none" w:sz="0" w:space="0" w:color="auto" w:frame="1"/>
        </w:rPr>
        <w:t>Use a Pizza Cutter to slice through them.</w:t>
      </w:r>
    </w:p>
    <w:p w14:paraId="130C2025" w14:textId="1EEC6282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</w:p>
    <w:p w14:paraId="5339F59F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Vegan Cheez Sauce</w:t>
      </w:r>
    </w:p>
    <w:p w14:paraId="7190A7DB" w14:textId="163DB133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Servings:</w:t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          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12</w:t>
      </w:r>
    </w:p>
    <w:p w14:paraId="55846741" w14:textId="3F86AB78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Prep Time</w:t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:    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10 Minutes</w:t>
      </w:r>
    </w:p>
    <w:p w14:paraId="537A1BA1" w14:textId="3F5B9B7E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Cook Time</w:t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:     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20 Minutes</w:t>
      </w:r>
    </w:p>
    <w:p w14:paraId="49671937" w14:textId="78AFFB05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Total Time</w:t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:    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30 Minutes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br/>
      </w:r>
    </w:p>
    <w:p w14:paraId="133F2C00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Equipment Needed</w:t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:   Blender, Pot, Spoon/Spatula, Measuring Utensils</w:t>
      </w:r>
    </w:p>
    <w:p w14:paraId="7987A761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t> </w:t>
      </w:r>
    </w:p>
    <w:p w14:paraId="6C358E14" w14:textId="77777777" w:rsidR="00D3505E" w:rsidRDefault="00D3505E" w:rsidP="00D3505E">
      <w:pPr>
        <w:ind w:left="720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</w:p>
    <w:p w14:paraId="642D3AF5" w14:textId="123DE98D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000000"/>
          <w:bdr w:val="none" w:sz="0" w:space="0" w:color="auto" w:frame="1"/>
        </w:rPr>
        <w:lastRenderedPageBreak/>
        <w:t>Ingredients</w:t>
      </w:r>
      <w:r w:rsidRPr="00D3505E">
        <w:rPr>
          <w:rFonts w:eastAsia="Times New Roman" w:cstheme="minorHAnsi"/>
          <w:color w:val="000000"/>
          <w:u w:val="single"/>
          <w:bdr w:val="none" w:sz="0" w:space="0" w:color="auto" w:frame="1"/>
        </w:rPr>
        <w:t>:</w:t>
      </w:r>
    </w:p>
    <w:p w14:paraId="363BB99F" w14:textId="6B3C85AF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>4 ounces         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Pimentos OR Roasted Red Bell Peppers</w:t>
      </w:r>
    </w:p>
    <w:p w14:paraId="2C4CE2D4" w14:textId="0BE186F5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½ Cup         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Cashews</w:t>
      </w:r>
    </w:p>
    <w:p w14:paraId="1CA69F3B" w14:textId="66032C8F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1 Cup          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Water</w:t>
      </w:r>
    </w:p>
    <w:p w14:paraId="3F376776" w14:textId="24A1C459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¼ Cup         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hyperlink r:id="rId8" w:tgtFrame="_blank" w:history="1">
        <w:r w:rsidRPr="00D3505E">
          <w:rPr>
            <w:rFonts w:eastAsia="Times New Roman" w:cstheme="minorHAnsi"/>
            <w:color w:val="0000FF"/>
            <w:u w:val="single"/>
            <w:bdr w:val="none" w:sz="0" w:space="0" w:color="auto" w:frame="1"/>
          </w:rPr>
          <w:t xml:space="preserve">Nutritional </w:t>
        </w:r>
      </w:hyperlink>
      <w:r w:rsidRPr="00D3505E">
        <w:rPr>
          <w:rFonts w:eastAsia="Times New Roman" w:cstheme="minorHAnsi"/>
          <w:color w:val="1F241C"/>
          <w:bdr w:val="none" w:sz="0" w:space="0" w:color="auto" w:frame="1"/>
        </w:rPr>
        <w:fldChar w:fldCharType="begin"/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instrText>HYPERLINK "https://www.google.com/search?client=safari&amp;sca_esv=65b627a4699ea87d&amp;sca_upv=1&amp;channel=iphone_bm&amp;q=nutritional+yeast+flakes&amp;tbm=shop&amp;source=lnms&amp;prmd=sivnmbtz&amp;ved=1t:200715&amp;ictx=111&amp;biw=1540&amp;bih=819&amp;dpr=2" \t "_blank"</w:instrText>
      </w:r>
      <w:r w:rsidRPr="00D3505E">
        <w:rPr>
          <w:rFonts w:eastAsia="Times New Roman" w:cstheme="minorHAnsi"/>
          <w:color w:val="1F241C"/>
          <w:bdr w:val="none" w:sz="0" w:space="0" w:color="auto" w:frame="1"/>
        </w:rPr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fldChar w:fldCharType="separate"/>
      </w:r>
      <w:r w:rsidRPr="00D3505E">
        <w:rPr>
          <w:rFonts w:eastAsia="Times New Roman" w:cstheme="minorHAnsi"/>
          <w:color w:val="000000"/>
          <w:u w:val="single"/>
          <w:bdr w:val="none" w:sz="0" w:space="0" w:color="auto" w:frame="1"/>
        </w:rPr>
        <w:t>Yeast Flakes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fldChar w:fldCharType="end"/>
      </w:r>
    </w:p>
    <w:p w14:paraId="4B88E937" w14:textId="6CF63F01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¼ Cup         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Oats</w:t>
      </w:r>
    </w:p>
    <w:p w14:paraId="5E67CA88" w14:textId="3DDBFDCD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2 Tablespoons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Lemon Juice</w:t>
      </w:r>
    </w:p>
    <w:p w14:paraId="4ED19E4B" w14:textId="3BA485CD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1 Tablespoon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Onion Powder</w:t>
      </w:r>
    </w:p>
    <w:p w14:paraId="5AB289BF" w14:textId="31ADEBA1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1 teaspoon 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Salt</w:t>
      </w:r>
    </w:p>
    <w:p w14:paraId="0E5B50D0" w14:textId="78355760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2 Tablespoons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Cornstarch</w:t>
      </w:r>
    </w:p>
    <w:p w14:paraId="6037E8AB" w14:textId="3166008D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¼ teaspoon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Turmeric (optional)</w:t>
      </w:r>
    </w:p>
    <w:p w14:paraId="5BE5CF4C" w14:textId="312FF2AC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¼ teaspoon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Paprika (optional)</w:t>
      </w:r>
    </w:p>
    <w:p w14:paraId="1A4E7506" w14:textId="177D74F9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¼ teaspoon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Garlic Powder (optional)</w:t>
      </w:r>
    </w:p>
    <w:p w14:paraId="4EEC158F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i/>
          <w:iCs/>
          <w:color w:val="000000"/>
          <w:bdr w:val="none" w:sz="0" w:space="0" w:color="auto" w:frame="1"/>
        </w:rPr>
        <w:t>Variations~</w:t>
      </w:r>
    </w:p>
    <w:p w14:paraId="5203F97F" w14:textId="42FD28AF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¼ teaspoon                 </w:t>
      </w:r>
      <w:r>
        <w:rPr>
          <w:rFonts w:eastAsia="Times New Roman" w:cstheme="minorHAnsi"/>
          <w:color w:val="000000"/>
          <w:bdr w:val="none" w:sz="0" w:space="0" w:color="auto" w:frame="1"/>
        </w:rPr>
        <w:tab/>
      </w:r>
      <w:r w:rsidRPr="00D3505E">
        <w:rPr>
          <w:rFonts w:eastAsia="Times New Roman" w:cstheme="minorHAnsi"/>
          <w:color w:val="000000"/>
          <w:bdr w:val="none" w:sz="0" w:space="0" w:color="auto" w:frame="1"/>
        </w:rPr>
        <w:t>Cumin – for Mexican Dishes</w:t>
      </w:r>
    </w:p>
    <w:p w14:paraId="7D876236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>Remove Cornstarch    If using for Au Gratin Potatoes</w:t>
      </w:r>
    </w:p>
    <w:p w14:paraId="4DCFB318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>           </w:t>
      </w:r>
      <w:r w:rsidRPr="00D3505E">
        <w:rPr>
          <w:rFonts w:eastAsia="Times New Roman" w:cstheme="minorHAnsi"/>
          <w:color w:val="1F241C"/>
          <w:bdr w:val="none" w:sz="0" w:space="0" w:color="auto" w:frame="1"/>
        </w:rPr>
        <w:t>          </w:t>
      </w:r>
    </w:p>
    <w:p w14:paraId="341674C3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b/>
          <w:bCs/>
          <w:color w:val="1F241C"/>
          <w:bdr w:val="none" w:sz="0" w:space="0" w:color="auto" w:frame="1"/>
        </w:rPr>
        <w:t>Directions:</w:t>
      </w:r>
    </w:p>
    <w:p w14:paraId="5C8A3CE6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>1.     Blend until smooth and creamy.</w:t>
      </w:r>
    </w:p>
    <w:p w14:paraId="3E4F1826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>2.     In a pot, place 1 and ½ cups water to boil.</w:t>
      </w:r>
    </w:p>
    <w:p w14:paraId="7B5E466A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3.     Add the Cheez </w:t>
      </w:r>
      <w:proofErr w:type="spellStart"/>
      <w:r w:rsidRPr="00D3505E">
        <w:rPr>
          <w:rFonts w:eastAsia="Times New Roman" w:cstheme="minorHAnsi"/>
          <w:color w:val="000000"/>
          <w:bdr w:val="none" w:sz="0" w:space="0" w:color="auto" w:frame="1"/>
        </w:rPr>
        <w:t>mixure</w:t>
      </w:r>
      <w:proofErr w:type="spellEnd"/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 into the pot, stirring until thickened.</w:t>
      </w:r>
    </w:p>
    <w:p w14:paraId="6AC03DD3" w14:textId="77777777" w:rsidR="00D3505E" w:rsidRPr="00D3505E" w:rsidRDefault="00D3505E" w:rsidP="00D3505E">
      <w:pPr>
        <w:ind w:left="720"/>
        <w:textAlignment w:val="baseline"/>
        <w:rPr>
          <w:rFonts w:eastAsia="Times New Roman" w:cstheme="minorHAnsi"/>
          <w:color w:val="1F241C"/>
        </w:rPr>
      </w:pPr>
      <w:r w:rsidRPr="00D3505E">
        <w:rPr>
          <w:rFonts w:eastAsia="Times New Roman" w:cstheme="minorHAnsi"/>
          <w:color w:val="000000"/>
          <w:bdr w:val="none" w:sz="0" w:space="0" w:color="auto" w:frame="1"/>
        </w:rPr>
        <w:t xml:space="preserve">4.     Serve and </w:t>
      </w:r>
      <w:proofErr w:type="gramStart"/>
      <w:r w:rsidRPr="00D3505E">
        <w:rPr>
          <w:rFonts w:eastAsia="Times New Roman" w:cstheme="minorHAnsi"/>
          <w:color w:val="000000"/>
          <w:bdr w:val="none" w:sz="0" w:space="0" w:color="auto" w:frame="1"/>
        </w:rPr>
        <w:t>Enjoy</w:t>
      </w:r>
      <w:proofErr w:type="gramEnd"/>
      <w:r w:rsidRPr="00D3505E">
        <w:rPr>
          <w:rFonts w:eastAsia="Times New Roman" w:cstheme="minorHAnsi"/>
          <w:color w:val="000000"/>
          <w:bdr w:val="none" w:sz="0" w:space="0" w:color="auto" w:frame="1"/>
        </w:rPr>
        <w:t>!</w:t>
      </w:r>
    </w:p>
    <w:p w14:paraId="76D36AEB" w14:textId="77777777" w:rsidR="001B77B9" w:rsidRPr="00AD44E9" w:rsidRDefault="001B77B9" w:rsidP="00D3505E">
      <w:pPr>
        <w:pStyle w:val="9hewj"/>
        <w:spacing w:before="0" w:beforeAutospacing="0" w:after="0" w:afterAutospacing="0"/>
      </w:pPr>
    </w:p>
    <w:sectPr w:rsidR="001B77B9" w:rsidRPr="00AD44E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7C9B" w14:textId="77777777" w:rsidR="003C1C5F" w:rsidRDefault="003C1C5F" w:rsidP="00CD79ED">
      <w:r>
        <w:separator/>
      </w:r>
    </w:p>
  </w:endnote>
  <w:endnote w:type="continuationSeparator" w:id="0">
    <w:p w14:paraId="1F162FF3" w14:textId="77777777" w:rsidR="003C1C5F" w:rsidRDefault="003C1C5F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5EB1" w14:textId="77777777" w:rsidR="003C1C5F" w:rsidRDefault="003C1C5F" w:rsidP="00CD79ED">
      <w:r>
        <w:separator/>
      </w:r>
    </w:p>
  </w:footnote>
  <w:footnote w:type="continuationSeparator" w:id="0">
    <w:p w14:paraId="7842CAB6" w14:textId="77777777" w:rsidR="003C1C5F" w:rsidRDefault="003C1C5F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1654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80A34B3" wp14:editId="0A947A3E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710"/>
    <w:multiLevelType w:val="multilevel"/>
    <w:tmpl w:val="D410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3"/>
  </w:num>
  <w:num w:numId="2" w16cid:durableId="1390543323">
    <w:abstractNumId w:val="2"/>
  </w:num>
  <w:num w:numId="3" w16cid:durableId="1329601535">
    <w:abstractNumId w:val="1"/>
  </w:num>
  <w:num w:numId="4" w16cid:durableId="1937907942">
    <w:abstractNumId w:val="4"/>
  </w:num>
  <w:num w:numId="5" w16cid:durableId="1921324804">
    <w:abstractNumId w:val="5"/>
  </w:num>
  <w:num w:numId="6" w16cid:durableId="7146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5E"/>
    <w:rsid w:val="00006F77"/>
    <w:rsid w:val="001B77B9"/>
    <w:rsid w:val="003B1C7E"/>
    <w:rsid w:val="003C1C5F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26D4E"/>
    <w:rsid w:val="00AD44E9"/>
    <w:rsid w:val="00B142D2"/>
    <w:rsid w:val="00B50B42"/>
    <w:rsid w:val="00C0747B"/>
    <w:rsid w:val="00CB2640"/>
    <w:rsid w:val="00CD79ED"/>
    <w:rsid w:val="00D3505E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F4633"/>
  <w15:chartTrackingRefBased/>
  <w15:docId w15:val="{E6CC2F8D-EB88-0146-9EEE-89EED520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sca_esv=65b627a4699ea87d&amp;sca_upv=1&amp;channel=iphone_bm&amp;q=nutritional+yeast+flakes&amp;tbm=shop&amp;source=lnms&amp;prmd=sivnmbtz&amp;ved=1t:200715&amp;ictx=111&amp;biw=1540&amp;bih=819&amp;dpr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safari&amp;sca_esv=abf976e12d8dcb8e&amp;sca_upv=1&amp;channel=iphone_bm&amp;q=tortilla+land+flour+tortillas&amp;uds=ADvngMhwpu-wGb-w3l5b-6PJUzovrD2DNJvVk1WNx5SoC7j4DcQE6zTQ9Y87WxOhjR7K-A_VMzlFf067ew3ML8fXSWLbCJMgeAK1tTkJkIppUPFw0MUJcYVZ8PoaEnyLIT8WP--tLo4SC1Qk3KTKPApQqJtJgCY8ZuNcaRDfU82VQS-9wXWkTJTkGRpBYLOz49JAEGnjWoJcOGpYCvFyspIzfH0lUM1b4wtqAkwGz-RyIom_g8q57B930gmu7QEFuUFRLWq5eaCPN9I_9lspErPfbddZ3gCNR2e0RzK1Vi9xkBM4ys6VkrDgjg2m9Jztt__OapdNQsnRiJo7vyjzqrzPVG5UE-O8wQ&amp;udm=28&amp;prmd=ivnmbtz&amp;sa=X&amp;ved=2ahUKEwiJ39if4YCGAxVe5skDHWb6BR8QtKgLegQIDhAB&amp;biw=1792&amp;bih=869&amp;dp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2025-01-23T21:57:00Z</dcterms:created>
  <dcterms:modified xsi:type="dcterms:W3CDTF">2025-01-23T22:01:00Z</dcterms:modified>
</cp:coreProperties>
</file>