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AA431" w14:textId="7AD2117B" w:rsidR="00891EBE" w:rsidRPr="00AD44E9" w:rsidRDefault="00A31D43" w:rsidP="00AD44E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Egg Foo Young</w:t>
      </w:r>
    </w:p>
    <w:p w14:paraId="697AF9E9" w14:textId="033D5949" w:rsidR="00A31D43" w:rsidRDefault="00A31D43" w:rsidP="00A31D4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31D43">
        <w:rPr>
          <w:rFonts w:asciiTheme="minorHAnsi" w:hAnsiTheme="minorHAnsi" w:cstheme="minorHAnsi"/>
          <w:color w:val="000000"/>
        </w:rPr>
        <w:t xml:space="preserve">Servings: </w:t>
      </w:r>
      <w:r>
        <w:rPr>
          <w:rFonts w:asciiTheme="minorHAnsi" w:hAnsiTheme="minorHAnsi" w:cstheme="minorHAnsi"/>
          <w:color w:val="000000"/>
        </w:rPr>
        <w:tab/>
      </w:r>
      <w:r w:rsidRPr="00A31D43">
        <w:rPr>
          <w:rFonts w:asciiTheme="minorHAnsi" w:hAnsiTheme="minorHAnsi" w:cstheme="minorHAnsi"/>
          <w:color w:val="000000"/>
        </w:rPr>
        <w:t>4</w:t>
      </w:r>
    </w:p>
    <w:p w14:paraId="7EEFCAD2" w14:textId="77777777" w:rsidR="00A31D43" w:rsidRPr="00A31D43" w:rsidRDefault="00A31D43" w:rsidP="00A31D4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2DD23D62" w14:textId="63970AC0" w:rsidR="00A31D43" w:rsidRPr="00A31D43" w:rsidRDefault="00A31D43" w:rsidP="00A31D4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31D43">
        <w:rPr>
          <w:rFonts w:asciiTheme="minorHAnsi" w:hAnsiTheme="minorHAnsi" w:cstheme="minorHAnsi"/>
          <w:color w:val="000000"/>
        </w:rPr>
        <w:t xml:space="preserve">Prep Time: </w:t>
      </w:r>
      <w:r>
        <w:rPr>
          <w:rFonts w:asciiTheme="minorHAnsi" w:hAnsiTheme="minorHAnsi" w:cstheme="minorHAnsi"/>
          <w:color w:val="000000"/>
        </w:rPr>
        <w:tab/>
      </w:r>
      <w:r w:rsidRPr="00A31D43">
        <w:rPr>
          <w:rFonts w:asciiTheme="minorHAnsi" w:hAnsiTheme="minorHAnsi" w:cstheme="minorHAnsi"/>
          <w:color w:val="000000"/>
        </w:rPr>
        <w:t>15 Minutes</w:t>
      </w:r>
    </w:p>
    <w:p w14:paraId="758994FE" w14:textId="348461A9" w:rsidR="00A31D43" w:rsidRPr="00A31D43" w:rsidRDefault="00A31D43" w:rsidP="00A31D4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31D43">
        <w:rPr>
          <w:rFonts w:asciiTheme="minorHAnsi" w:hAnsiTheme="minorHAnsi" w:cstheme="minorHAnsi"/>
          <w:color w:val="000000"/>
        </w:rPr>
        <w:t xml:space="preserve">Cook Time: </w:t>
      </w:r>
      <w:r>
        <w:rPr>
          <w:rFonts w:asciiTheme="minorHAnsi" w:hAnsiTheme="minorHAnsi" w:cstheme="minorHAnsi"/>
          <w:color w:val="000000"/>
        </w:rPr>
        <w:tab/>
      </w:r>
      <w:r w:rsidRPr="00A31D43">
        <w:rPr>
          <w:rFonts w:asciiTheme="minorHAnsi" w:hAnsiTheme="minorHAnsi" w:cstheme="minorHAnsi"/>
          <w:color w:val="000000"/>
        </w:rPr>
        <w:t>30 Minutes</w:t>
      </w:r>
    </w:p>
    <w:p w14:paraId="3A25BD8C" w14:textId="55A36F2E" w:rsidR="00A31D43" w:rsidRDefault="00A31D43" w:rsidP="00A31D4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31D43">
        <w:rPr>
          <w:rFonts w:asciiTheme="minorHAnsi" w:hAnsiTheme="minorHAnsi" w:cstheme="minorHAnsi"/>
          <w:color w:val="000000"/>
        </w:rPr>
        <w:t xml:space="preserve">Total Time: </w:t>
      </w:r>
      <w:r>
        <w:rPr>
          <w:rFonts w:asciiTheme="minorHAnsi" w:hAnsiTheme="minorHAnsi" w:cstheme="minorHAnsi"/>
          <w:color w:val="000000"/>
        </w:rPr>
        <w:tab/>
      </w:r>
      <w:r w:rsidRPr="00A31D43">
        <w:rPr>
          <w:rFonts w:asciiTheme="minorHAnsi" w:hAnsiTheme="minorHAnsi" w:cstheme="minorHAnsi"/>
          <w:color w:val="000000"/>
        </w:rPr>
        <w:t>1 Hour</w:t>
      </w:r>
    </w:p>
    <w:p w14:paraId="7C39E89F" w14:textId="77777777" w:rsidR="00A31D43" w:rsidRPr="00A31D43" w:rsidRDefault="00A31D43" w:rsidP="00A31D4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54E585A4" w14:textId="77777777" w:rsidR="00A31D43" w:rsidRPr="00A31D43" w:rsidRDefault="00A31D43" w:rsidP="00A31D4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31D43">
        <w:rPr>
          <w:rFonts w:asciiTheme="minorHAnsi" w:hAnsiTheme="minorHAnsi" w:cstheme="minorHAnsi"/>
          <w:color w:val="000000"/>
        </w:rPr>
        <w:t>Equipment Needed:</w:t>
      </w:r>
    </w:p>
    <w:p w14:paraId="0444BFFF" w14:textId="77777777" w:rsidR="00A31D43" w:rsidRDefault="00A31D43" w:rsidP="00A31D4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31D43">
        <w:rPr>
          <w:rFonts w:asciiTheme="minorHAnsi" w:hAnsiTheme="minorHAnsi" w:cstheme="minorHAnsi"/>
          <w:color w:val="000000"/>
        </w:rPr>
        <w:t>Measuring Utensils, Pot (for gravy), Skillet (for eggs), Bowl, Whisk</w:t>
      </w:r>
    </w:p>
    <w:p w14:paraId="4F30D53C" w14:textId="77777777" w:rsidR="00A31D43" w:rsidRPr="00A31D43" w:rsidRDefault="00A31D43" w:rsidP="00A31D4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5C863DD3" w14:textId="77777777" w:rsidR="00A31D43" w:rsidRPr="00A31D43" w:rsidRDefault="00A31D43" w:rsidP="00A31D4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31D43">
        <w:rPr>
          <w:rFonts w:asciiTheme="minorHAnsi" w:hAnsiTheme="minorHAnsi" w:cstheme="minorHAnsi"/>
          <w:color w:val="000000"/>
        </w:rPr>
        <w:t>Ingredients:</w:t>
      </w:r>
    </w:p>
    <w:p w14:paraId="24FEBD97" w14:textId="77777777" w:rsidR="00A31D43" w:rsidRPr="00A31D43" w:rsidRDefault="00A31D43" w:rsidP="00A31D43">
      <w:pPr>
        <w:pStyle w:val="9hewj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31D43">
        <w:rPr>
          <w:rFonts w:asciiTheme="minorHAnsi" w:hAnsiTheme="minorHAnsi" w:cstheme="minorHAnsi"/>
          <w:color w:val="000000"/>
        </w:rPr>
        <w:t>6 large Eggs (or vegan egg substitute)</w:t>
      </w:r>
    </w:p>
    <w:p w14:paraId="5BBC1FF2" w14:textId="77777777" w:rsidR="00A31D43" w:rsidRPr="00A31D43" w:rsidRDefault="00A31D43" w:rsidP="00A31D43">
      <w:pPr>
        <w:pStyle w:val="9hewj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31D43">
        <w:rPr>
          <w:rFonts w:asciiTheme="minorHAnsi" w:hAnsiTheme="minorHAnsi" w:cstheme="minorHAnsi"/>
          <w:color w:val="000000"/>
        </w:rPr>
        <w:t>1 pound Stir Fry mixture, frozen</w:t>
      </w:r>
    </w:p>
    <w:p w14:paraId="5B227BCD" w14:textId="77777777" w:rsidR="00A31D43" w:rsidRPr="00A31D43" w:rsidRDefault="00A31D43" w:rsidP="00A31D43">
      <w:pPr>
        <w:pStyle w:val="9hewj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31D43">
        <w:rPr>
          <w:rFonts w:asciiTheme="minorHAnsi" w:hAnsiTheme="minorHAnsi" w:cstheme="minorHAnsi"/>
          <w:color w:val="000000"/>
        </w:rPr>
        <w:t>2 cloves Garlic, minced</w:t>
      </w:r>
    </w:p>
    <w:p w14:paraId="54F44F19" w14:textId="77777777" w:rsidR="00A31D43" w:rsidRPr="00A31D43" w:rsidRDefault="00A31D43" w:rsidP="00A31D43">
      <w:pPr>
        <w:pStyle w:val="9hewj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31D43">
        <w:rPr>
          <w:rFonts w:asciiTheme="minorHAnsi" w:hAnsiTheme="minorHAnsi" w:cstheme="minorHAnsi"/>
          <w:color w:val="000000"/>
        </w:rPr>
        <w:t>1 teaspoon Ginger, minced</w:t>
      </w:r>
    </w:p>
    <w:p w14:paraId="3B8B53F0" w14:textId="77777777" w:rsidR="00A31D43" w:rsidRPr="00A31D43" w:rsidRDefault="00A31D43" w:rsidP="00A31D43">
      <w:pPr>
        <w:pStyle w:val="9hewj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31D43">
        <w:rPr>
          <w:rFonts w:asciiTheme="minorHAnsi" w:hAnsiTheme="minorHAnsi" w:cstheme="minorHAnsi"/>
          <w:color w:val="000000"/>
        </w:rPr>
        <w:t>1 teaspoon Liquid Aminos (OR) Coconut Aminos</w:t>
      </w:r>
    </w:p>
    <w:p w14:paraId="6B200091" w14:textId="77777777" w:rsidR="00A31D43" w:rsidRPr="00A31D43" w:rsidRDefault="00A31D43" w:rsidP="00A31D43">
      <w:pPr>
        <w:pStyle w:val="9hewj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31D43">
        <w:rPr>
          <w:rFonts w:asciiTheme="minorHAnsi" w:hAnsiTheme="minorHAnsi" w:cstheme="minorHAnsi"/>
          <w:color w:val="000000"/>
        </w:rPr>
        <w:t>½ teaspoon Sesame Oil</w:t>
      </w:r>
    </w:p>
    <w:p w14:paraId="45C2A779" w14:textId="77777777" w:rsidR="00A31D43" w:rsidRPr="00A31D43" w:rsidRDefault="00A31D43" w:rsidP="00A31D43">
      <w:pPr>
        <w:pStyle w:val="9hewj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31D43">
        <w:rPr>
          <w:rFonts w:asciiTheme="minorHAnsi" w:hAnsiTheme="minorHAnsi" w:cstheme="minorHAnsi"/>
          <w:color w:val="000000"/>
        </w:rPr>
        <w:t>¼ teaspoon Salt (or to taste)</w:t>
      </w:r>
    </w:p>
    <w:p w14:paraId="579F9CE8" w14:textId="77777777" w:rsidR="00A31D43" w:rsidRPr="00A31D43" w:rsidRDefault="00A31D43" w:rsidP="00A31D43">
      <w:pPr>
        <w:pStyle w:val="9hewj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31D43">
        <w:rPr>
          <w:rFonts w:asciiTheme="minorHAnsi" w:hAnsiTheme="minorHAnsi" w:cstheme="minorHAnsi"/>
          <w:color w:val="000000"/>
        </w:rPr>
        <w:t>¼ teaspoon White Pepper</w:t>
      </w:r>
    </w:p>
    <w:p w14:paraId="215342DB" w14:textId="77777777" w:rsidR="00A31D43" w:rsidRPr="00A31D43" w:rsidRDefault="00A31D43" w:rsidP="00A31D43">
      <w:pPr>
        <w:pStyle w:val="9hewj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31D43">
        <w:rPr>
          <w:rFonts w:asciiTheme="minorHAnsi" w:hAnsiTheme="minorHAnsi" w:cstheme="minorHAnsi"/>
          <w:color w:val="000000"/>
        </w:rPr>
        <w:t>2 tablespoons Oil for frying</w:t>
      </w:r>
    </w:p>
    <w:p w14:paraId="1238857B" w14:textId="77777777" w:rsidR="00A31D43" w:rsidRDefault="00A31D43" w:rsidP="00A31D43">
      <w:pPr>
        <w:pStyle w:val="9hewj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31D43">
        <w:rPr>
          <w:rFonts w:asciiTheme="minorHAnsi" w:hAnsiTheme="minorHAnsi" w:cstheme="minorHAnsi"/>
          <w:color w:val="000000"/>
        </w:rPr>
        <w:t>¼ cup finely chopped Green Onions</w:t>
      </w:r>
    </w:p>
    <w:p w14:paraId="56CA290C" w14:textId="77777777" w:rsidR="00A31D43" w:rsidRPr="00A31D43" w:rsidRDefault="00A31D43" w:rsidP="00A31D43">
      <w:pPr>
        <w:pStyle w:val="9hewj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</w:rPr>
      </w:pPr>
    </w:p>
    <w:p w14:paraId="1D6582D2" w14:textId="77777777" w:rsidR="00A31D43" w:rsidRPr="00A31D43" w:rsidRDefault="00A31D43" w:rsidP="00A31D43">
      <w:pPr>
        <w:pStyle w:val="9hewj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31D43">
        <w:rPr>
          <w:rFonts w:asciiTheme="minorHAnsi" w:hAnsiTheme="minorHAnsi" w:cstheme="minorHAnsi"/>
          <w:i/>
          <w:iCs/>
          <w:color w:val="000000"/>
        </w:rPr>
        <w:t>Gravy ~</w:t>
      </w:r>
    </w:p>
    <w:p w14:paraId="5A588289" w14:textId="77777777" w:rsidR="00A31D43" w:rsidRPr="00A31D43" w:rsidRDefault="00A31D43" w:rsidP="00A31D43">
      <w:pPr>
        <w:pStyle w:val="9hewj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31D43">
        <w:rPr>
          <w:rFonts w:asciiTheme="minorHAnsi" w:hAnsiTheme="minorHAnsi" w:cstheme="minorHAnsi"/>
          <w:color w:val="000000"/>
        </w:rPr>
        <w:t>1 Cup Liquid Aminos (OR) Coconut Aminos</w:t>
      </w:r>
    </w:p>
    <w:p w14:paraId="1094B038" w14:textId="77777777" w:rsidR="00A31D43" w:rsidRPr="00A31D43" w:rsidRDefault="00A31D43" w:rsidP="00A31D43">
      <w:pPr>
        <w:pStyle w:val="9hewj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31D43">
        <w:rPr>
          <w:rFonts w:asciiTheme="minorHAnsi" w:hAnsiTheme="minorHAnsi" w:cstheme="minorHAnsi"/>
          <w:color w:val="000000"/>
        </w:rPr>
        <w:t>1 Cup Vegetable Broth</w:t>
      </w:r>
    </w:p>
    <w:p w14:paraId="3338FDC8" w14:textId="77777777" w:rsidR="00A31D43" w:rsidRPr="00A31D43" w:rsidRDefault="00A31D43" w:rsidP="00A31D43">
      <w:pPr>
        <w:pStyle w:val="9hewj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31D43">
        <w:rPr>
          <w:rFonts w:asciiTheme="minorHAnsi" w:hAnsiTheme="minorHAnsi" w:cstheme="minorHAnsi"/>
          <w:color w:val="000000"/>
        </w:rPr>
        <w:t>4 Tablespoons Cane Sugar</w:t>
      </w:r>
    </w:p>
    <w:p w14:paraId="2C6CA64B" w14:textId="77777777" w:rsidR="00A31D43" w:rsidRPr="00A31D43" w:rsidRDefault="00A31D43" w:rsidP="00A31D43">
      <w:pPr>
        <w:pStyle w:val="9hewj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31D43">
        <w:rPr>
          <w:rFonts w:asciiTheme="minorHAnsi" w:hAnsiTheme="minorHAnsi" w:cstheme="minorHAnsi"/>
          <w:color w:val="000000"/>
        </w:rPr>
        <w:t>4 Tablespoons Cornstarch</w:t>
      </w:r>
    </w:p>
    <w:p w14:paraId="5F344D68" w14:textId="77777777" w:rsidR="00A31D43" w:rsidRPr="00A31D43" w:rsidRDefault="00A31D43" w:rsidP="00A31D43">
      <w:pPr>
        <w:pStyle w:val="9hewj"/>
        <w:spacing w:before="0" w:beforeAutospacing="0" w:after="0" w:afterAutospacing="0"/>
        <w:ind w:left="360"/>
        <w:rPr>
          <w:rFonts w:asciiTheme="minorHAnsi" w:hAnsiTheme="minorHAnsi" w:cstheme="minorHAnsi"/>
          <w:color w:val="000000"/>
        </w:rPr>
      </w:pPr>
      <w:r w:rsidRPr="00A31D43">
        <w:rPr>
          <w:rFonts w:asciiTheme="minorHAnsi" w:hAnsiTheme="minorHAnsi" w:cstheme="minorHAnsi"/>
          <w:color w:val="000000"/>
        </w:rPr>
        <w:t>*Cook on the stove over medium-high heat, stirring continuously until it thickens to your desired consistency. </w:t>
      </w:r>
    </w:p>
    <w:p w14:paraId="2993EDAD" w14:textId="77777777" w:rsidR="00A31D43" w:rsidRDefault="00A31D43" w:rsidP="00A31D4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748A7787" w14:textId="74D85077" w:rsidR="00A31D43" w:rsidRPr="00A31D43" w:rsidRDefault="00A31D43" w:rsidP="00A31D43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31D43">
        <w:rPr>
          <w:rFonts w:asciiTheme="minorHAnsi" w:hAnsiTheme="minorHAnsi" w:cstheme="minorHAnsi"/>
          <w:color w:val="000000"/>
        </w:rPr>
        <w:t>Directions:</w:t>
      </w:r>
    </w:p>
    <w:p w14:paraId="7F1873B2" w14:textId="77777777" w:rsidR="00A31D43" w:rsidRPr="00A31D43" w:rsidRDefault="00A31D43" w:rsidP="00A31D43">
      <w:pPr>
        <w:pStyle w:val="9hewj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31D43">
        <w:rPr>
          <w:rFonts w:asciiTheme="minorHAnsi" w:hAnsiTheme="minorHAnsi" w:cstheme="minorHAnsi"/>
          <w:color w:val="000000"/>
        </w:rPr>
        <w:t>Prepare the Batter:</w:t>
      </w:r>
    </w:p>
    <w:p w14:paraId="681B6507" w14:textId="77777777" w:rsidR="00A31D43" w:rsidRPr="00A31D43" w:rsidRDefault="00A31D43" w:rsidP="00A31D43">
      <w:pPr>
        <w:pStyle w:val="9hewj"/>
        <w:numPr>
          <w:ilvl w:val="1"/>
          <w:numId w:val="8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31D43">
        <w:rPr>
          <w:rFonts w:asciiTheme="minorHAnsi" w:hAnsiTheme="minorHAnsi" w:cstheme="minorHAnsi"/>
          <w:color w:val="000000"/>
        </w:rPr>
        <w:t>In a large bowl, whisk the eggs (or vegan egg substitute) with aminos, sesame oil, salt, and pepper.</w:t>
      </w:r>
    </w:p>
    <w:p w14:paraId="7DFFB700" w14:textId="77777777" w:rsidR="00A31D43" w:rsidRPr="00A31D43" w:rsidRDefault="00A31D43" w:rsidP="00A31D43">
      <w:pPr>
        <w:pStyle w:val="9hewj"/>
        <w:numPr>
          <w:ilvl w:val="1"/>
          <w:numId w:val="8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31D43">
        <w:rPr>
          <w:rFonts w:asciiTheme="minorHAnsi" w:hAnsiTheme="minorHAnsi" w:cstheme="minorHAnsi"/>
          <w:color w:val="000000"/>
        </w:rPr>
        <w:t>Add stir fry mixture and garlic. Mix well to evenly distribute the vegetables.</w:t>
      </w:r>
    </w:p>
    <w:p w14:paraId="561C65B2" w14:textId="77777777" w:rsidR="00A31D43" w:rsidRPr="00A31D43" w:rsidRDefault="00A31D43" w:rsidP="00A31D43">
      <w:pPr>
        <w:pStyle w:val="9hewj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31D43">
        <w:rPr>
          <w:rFonts w:asciiTheme="minorHAnsi" w:hAnsiTheme="minorHAnsi" w:cstheme="minorHAnsi"/>
          <w:color w:val="000000"/>
        </w:rPr>
        <w:t>Cook the Patties:</w:t>
      </w:r>
    </w:p>
    <w:p w14:paraId="1A7650AE" w14:textId="77777777" w:rsidR="00A31D43" w:rsidRPr="00A31D43" w:rsidRDefault="00A31D43" w:rsidP="00A31D43">
      <w:pPr>
        <w:pStyle w:val="9hewj"/>
        <w:numPr>
          <w:ilvl w:val="1"/>
          <w:numId w:val="8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31D43">
        <w:rPr>
          <w:rFonts w:asciiTheme="minorHAnsi" w:hAnsiTheme="minorHAnsi" w:cstheme="minorHAnsi"/>
          <w:color w:val="000000"/>
        </w:rPr>
        <w:t>Heat 1 tablespoon of oil in a nonstick skillet over medium heat.</w:t>
      </w:r>
    </w:p>
    <w:p w14:paraId="4801F615" w14:textId="77777777" w:rsidR="00A31D43" w:rsidRPr="00A31D43" w:rsidRDefault="00A31D43" w:rsidP="00A31D43">
      <w:pPr>
        <w:pStyle w:val="9hewj"/>
        <w:numPr>
          <w:ilvl w:val="1"/>
          <w:numId w:val="8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31D43">
        <w:rPr>
          <w:rFonts w:asciiTheme="minorHAnsi" w:hAnsiTheme="minorHAnsi" w:cstheme="minorHAnsi"/>
          <w:color w:val="000000"/>
        </w:rPr>
        <w:t>Pour about ¼ cup of the mixture into the pan, forming a small pancake.</w:t>
      </w:r>
    </w:p>
    <w:p w14:paraId="0E4A596D" w14:textId="77777777" w:rsidR="00A31D43" w:rsidRPr="00A31D43" w:rsidRDefault="00A31D43" w:rsidP="00A31D43">
      <w:pPr>
        <w:pStyle w:val="9hewj"/>
        <w:numPr>
          <w:ilvl w:val="1"/>
          <w:numId w:val="8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31D43">
        <w:rPr>
          <w:rFonts w:asciiTheme="minorHAnsi" w:hAnsiTheme="minorHAnsi" w:cstheme="minorHAnsi"/>
          <w:color w:val="000000"/>
        </w:rPr>
        <w:t>Cook for 2-3 minutes until the edges set and the bottom is golden brown.</w:t>
      </w:r>
    </w:p>
    <w:p w14:paraId="55555D40" w14:textId="77777777" w:rsidR="00A31D43" w:rsidRPr="00A31D43" w:rsidRDefault="00A31D43" w:rsidP="00A31D43">
      <w:pPr>
        <w:pStyle w:val="9hewj"/>
        <w:numPr>
          <w:ilvl w:val="1"/>
          <w:numId w:val="8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31D43">
        <w:rPr>
          <w:rFonts w:asciiTheme="minorHAnsi" w:hAnsiTheme="minorHAnsi" w:cstheme="minorHAnsi"/>
          <w:color w:val="000000"/>
        </w:rPr>
        <w:t>Flip carefully and cook for another 2-3 minutes until fully set.</w:t>
      </w:r>
    </w:p>
    <w:p w14:paraId="46E731FF" w14:textId="77777777" w:rsidR="00A31D43" w:rsidRPr="00A31D43" w:rsidRDefault="00A31D43" w:rsidP="00A31D43">
      <w:pPr>
        <w:pStyle w:val="9hewj"/>
        <w:numPr>
          <w:ilvl w:val="1"/>
          <w:numId w:val="8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31D43">
        <w:rPr>
          <w:rFonts w:asciiTheme="minorHAnsi" w:hAnsiTheme="minorHAnsi" w:cstheme="minorHAnsi"/>
          <w:color w:val="000000"/>
        </w:rPr>
        <w:lastRenderedPageBreak/>
        <w:t>Repeat with the remaining batter, adding more oil as needed.</w:t>
      </w:r>
    </w:p>
    <w:p w14:paraId="2E75E3FF" w14:textId="77777777" w:rsidR="00A31D43" w:rsidRPr="00A31D43" w:rsidRDefault="00A31D43" w:rsidP="00A31D43">
      <w:pPr>
        <w:pStyle w:val="9hewj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31D43">
        <w:rPr>
          <w:rFonts w:asciiTheme="minorHAnsi" w:hAnsiTheme="minorHAnsi" w:cstheme="minorHAnsi"/>
          <w:color w:val="000000"/>
        </w:rPr>
        <w:t>Serve &amp; Enjoy:</w:t>
      </w:r>
    </w:p>
    <w:p w14:paraId="7BB877BD" w14:textId="77777777" w:rsidR="00A31D43" w:rsidRPr="00A31D43" w:rsidRDefault="00A31D43" w:rsidP="00A31D43">
      <w:pPr>
        <w:pStyle w:val="9hewj"/>
        <w:numPr>
          <w:ilvl w:val="1"/>
          <w:numId w:val="8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31D43">
        <w:rPr>
          <w:rFonts w:asciiTheme="minorHAnsi" w:hAnsiTheme="minorHAnsi" w:cstheme="minorHAnsi"/>
          <w:color w:val="000000"/>
        </w:rPr>
        <w:t>Serve hot, alongside brown rice or steamed vegetables and topped with green onions.</w:t>
      </w:r>
    </w:p>
    <w:p w14:paraId="6ED68026" w14:textId="77777777" w:rsidR="00A31D43" w:rsidRPr="00A31D43" w:rsidRDefault="00A31D43" w:rsidP="00A31D43">
      <w:pPr>
        <w:pStyle w:val="9hewj"/>
        <w:numPr>
          <w:ilvl w:val="1"/>
          <w:numId w:val="8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31D43">
        <w:rPr>
          <w:rFonts w:asciiTheme="minorHAnsi" w:hAnsiTheme="minorHAnsi" w:cstheme="minorHAnsi"/>
          <w:color w:val="000000"/>
        </w:rPr>
        <w:t xml:space="preserve">Eat &amp; </w:t>
      </w:r>
      <w:proofErr w:type="gramStart"/>
      <w:r w:rsidRPr="00A31D43">
        <w:rPr>
          <w:rFonts w:asciiTheme="minorHAnsi" w:hAnsiTheme="minorHAnsi" w:cstheme="minorHAnsi"/>
          <w:color w:val="000000"/>
        </w:rPr>
        <w:t>Enjoy</w:t>
      </w:r>
      <w:proofErr w:type="gramEnd"/>
      <w:r w:rsidRPr="00A31D43">
        <w:rPr>
          <w:rFonts w:asciiTheme="minorHAnsi" w:hAnsiTheme="minorHAnsi" w:cstheme="minorHAnsi"/>
          <w:color w:val="000000"/>
        </w:rPr>
        <w:t>!</w:t>
      </w:r>
    </w:p>
    <w:p w14:paraId="68E31A0A" w14:textId="77777777" w:rsidR="001B77B9" w:rsidRPr="00A31D43" w:rsidRDefault="001B77B9" w:rsidP="00A31D43">
      <w:pPr>
        <w:pStyle w:val="9hewj"/>
        <w:spacing w:before="0" w:beforeAutospacing="0" w:after="0" w:afterAutospacing="0"/>
        <w:rPr>
          <w:rFonts w:asciiTheme="minorHAnsi" w:hAnsiTheme="minorHAnsi" w:cstheme="minorHAnsi"/>
        </w:rPr>
      </w:pPr>
    </w:p>
    <w:sectPr w:rsidR="001B77B9" w:rsidRPr="00A31D4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489B7" w14:textId="77777777" w:rsidR="00A31D43" w:rsidRDefault="00A31D43" w:rsidP="00CD79ED">
      <w:r>
        <w:separator/>
      </w:r>
    </w:p>
  </w:endnote>
  <w:endnote w:type="continuationSeparator" w:id="0">
    <w:p w14:paraId="2F5D5051" w14:textId="77777777" w:rsidR="00A31D43" w:rsidRDefault="00A31D43" w:rsidP="00CD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57799" w14:textId="77777777" w:rsidR="00A31D43" w:rsidRDefault="00A31D43" w:rsidP="00CD79ED">
      <w:r>
        <w:separator/>
      </w:r>
    </w:p>
  </w:footnote>
  <w:footnote w:type="continuationSeparator" w:id="0">
    <w:p w14:paraId="70451749" w14:textId="77777777" w:rsidR="00A31D43" w:rsidRDefault="00A31D43" w:rsidP="00CD7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E91EF" w14:textId="77777777" w:rsidR="00CD79ED" w:rsidRDefault="00CD79ED" w:rsidP="00641096">
    <w:pPr>
      <w:pStyle w:val="Header"/>
      <w:jc w:val="center"/>
    </w:pPr>
    <w:r>
      <w:rPr>
        <w:noProof/>
      </w:rPr>
      <w:drawing>
        <wp:inline distT="0" distB="0" distL="0" distR="0" wp14:anchorId="1C27A8E5" wp14:editId="3887150F">
          <wp:extent cx="2848911" cy="1093426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07" t="39144" r="25429" b="37023"/>
                  <a:stretch/>
                </pic:blipFill>
                <pic:spPr bwMode="auto">
                  <a:xfrm>
                    <a:off x="0" y="0"/>
                    <a:ext cx="2850834" cy="10941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E200F"/>
    <w:multiLevelType w:val="multilevel"/>
    <w:tmpl w:val="1EE81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F6805"/>
    <w:multiLevelType w:val="multilevel"/>
    <w:tmpl w:val="917E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92E67"/>
    <w:multiLevelType w:val="multilevel"/>
    <w:tmpl w:val="AF8E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E5774D"/>
    <w:multiLevelType w:val="hybridMultilevel"/>
    <w:tmpl w:val="14D6AF94"/>
    <w:lvl w:ilvl="0" w:tplc="35FE9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A2494"/>
    <w:multiLevelType w:val="multilevel"/>
    <w:tmpl w:val="EBF0F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F83CE2"/>
    <w:multiLevelType w:val="multilevel"/>
    <w:tmpl w:val="BA8C1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F647DE"/>
    <w:multiLevelType w:val="multilevel"/>
    <w:tmpl w:val="C50E4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F61802"/>
    <w:multiLevelType w:val="multilevel"/>
    <w:tmpl w:val="9920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357177">
    <w:abstractNumId w:val="3"/>
  </w:num>
  <w:num w:numId="2" w16cid:durableId="1390543323">
    <w:abstractNumId w:val="2"/>
  </w:num>
  <w:num w:numId="3" w16cid:durableId="1329601535">
    <w:abstractNumId w:val="0"/>
  </w:num>
  <w:num w:numId="4" w16cid:durableId="1937907942">
    <w:abstractNumId w:val="4"/>
  </w:num>
  <w:num w:numId="5" w16cid:durableId="1921324804">
    <w:abstractNumId w:val="6"/>
  </w:num>
  <w:num w:numId="6" w16cid:durableId="2061898661">
    <w:abstractNumId w:val="7"/>
  </w:num>
  <w:num w:numId="7" w16cid:durableId="978270272">
    <w:abstractNumId w:val="5"/>
  </w:num>
  <w:num w:numId="8" w16cid:durableId="1736392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43"/>
    <w:rsid w:val="00006F77"/>
    <w:rsid w:val="001B77B9"/>
    <w:rsid w:val="003B1C7E"/>
    <w:rsid w:val="005C4E80"/>
    <w:rsid w:val="0062707F"/>
    <w:rsid w:val="00641096"/>
    <w:rsid w:val="006E02FB"/>
    <w:rsid w:val="006E30BE"/>
    <w:rsid w:val="00807B39"/>
    <w:rsid w:val="00891EBE"/>
    <w:rsid w:val="008A53A7"/>
    <w:rsid w:val="00910D04"/>
    <w:rsid w:val="009904AD"/>
    <w:rsid w:val="00A13ECF"/>
    <w:rsid w:val="00A31D43"/>
    <w:rsid w:val="00AD44E9"/>
    <w:rsid w:val="00B142D2"/>
    <w:rsid w:val="00B50B42"/>
    <w:rsid w:val="00C0747B"/>
    <w:rsid w:val="00CB2640"/>
    <w:rsid w:val="00CD79ED"/>
    <w:rsid w:val="00F3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9B11E3"/>
  <w15:chartTrackingRefBased/>
  <w15:docId w15:val="{58E15332-8823-594C-AECF-5DC864F5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B3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4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79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9ED"/>
  </w:style>
  <w:style w:type="paragraph" w:styleId="Footer">
    <w:name w:val="footer"/>
    <w:basedOn w:val="Normal"/>
    <w:link w:val="FooterChar"/>
    <w:uiPriority w:val="99"/>
    <w:unhideWhenUsed/>
    <w:rsid w:val="00CD79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9ED"/>
  </w:style>
  <w:style w:type="paragraph" w:customStyle="1" w:styleId="3p-ag">
    <w:name w:val="_3p-ag"/>
    <w:basedOn w:val="Normal"/>
    <w:rsid w:val="00006F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9hewj">
    <w:name w:val="_9hewj"/>
    <w:basedOn w:val="Normal"/>
    <w:rsid w:val="001B77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1B7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0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4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6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yasharaprice/Library/Group%20Containers/UBF8T346G9.Office/User%20Content.localized/Templates.localized/NaturallyYoursReci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NaturallyYoursRecipe.dotx</Template>
  <TotalTime>2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White Stone</cp:lastModifiedBy>
  <cp:revision>1</cp:revision>
  <dcterms:created xsi:type="dcterms:W3CDTF">2025-01-29T03:02:00Z</dcterms:created>
  <dcterms:modified xsi:type="dcterms:W3CDTF">2025-01-29T03:08:00Z</dcterms:modified>
</cp:coreProperties>
</file>