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FC86" w14:textId="3923CAE7" w:rsidR="00891EBE" w:rsidRPr="00AD44E9" w:rsidRDefault="00035FA3" w:rsidP="00AD44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Italian Cream Cake</w:t>
      </w:r>
    </w:p>
    <w:p w14:paraId="17506DDB" w14:textId="5DB7646A" w:rsid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Servings:     </w:t>
      </w:r>
      <w:r>
        <w:rPr>
          <w:rFonts w:asciiTheme="minorHAnsi" w:hAnsiTheme="minorHAnsi" w:cstheme="minorHAnsi"/>
          <w:color w:val="000000"/>
        </w:rPr>
        <w:tab/>
      </w:r>
      <w:r w:rsidRPr="00035FA3">
        <w:rPr>
          <w:rFonts w:asciiTheme="minorHAnsi" w:hAnsiTheme="minorHAnsi" w:cstheme="minorHAnsi"/>
          <w:color w:val="000000"/>
        </w:rPr>
        <w:t>8</w:t>
      </w:r>
    </w:p>
    <w:p w14:paraId="07AF493F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3931592" w14:textId="5F940D46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 xml:space="preserve">Prep Time: </w:t>
      </w:r>
      <w:r>
        <w:rPr>
          <w:rFonts w:asciiTheme="minorHAnsi" w:hAnsiTheme="minorHAnsi" w:cstheme="minorHAnsi"/>
          <w:color w:val="000000"/>
        </w:rPr>
        <w:tab/>
      </w:r>
      <w:r w:rsidRPr="00035FA3">
        <w:rPr>
          <w:rFonts w:asciiTheme="minorHAnsi" w:hAnsiTheme="minorHAnsi" w:cstheme="minorHAnsi"/>
          <w:color w:val="000000"/>
        </w:rPr>
        <w:t>15 Minutes</w:t>
      </w:r>
    </w:p>
    <w:p w14:paraId="3CAF3F8E" w14:textId="4DCE1D4E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 xml:space="preserve">Cook Time: </w:t>
      </w:r>
      <w:r>
        <w:rPr>
          <w:rFonts w:asciiTheme="minorHAnsi" w:hAnsiTheme="minorHAnsi" w:cstheme="minorHAnsi"/>
          <w:color w:val="000000"/>
        </w:rPr>
        <w:tab/>
      </w:r>
      <w:r w:rsidRPr="00035FA3">
        <w:rPr>
          <w:rFonts w:asciiTheme="minorHAnsi" w:hAnsiTheme="minorHAnsi" w:cstheme="minorHAnsi"/>
          <w:color w:val="000000"/>
        </w:rPr>
        <w:t>35 Minutes</w:t>
      </w:r>
    </w:p>
    <w:p w14:paraId="2A26094C" w14:textId="7747223C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 xml:space="preserve">Total Time: </w:t>
      </w:r>
      <w:r>
        <w:rPr>
          <w:rFonts w:asciiTheme="minorHAnsi" w:hAnsiTheme="minorHAnsi" w:cstheme="minorHAnsi"/>
          <w:color w:val="000000"/>
        </w:rPr>
        <w:tab/>
      </w:r>
      <w:r w:rsidRPr="00035FA3">
        <w:rPr>
          <w:rFonts w:asciiTheme="minorHAnsi" w:hAnsiTheme="minorHAnsi" w:cstheme="minorHAnsi"/>
          <w:color w:val="000000"/>
        </w:rPr>
        <w:t>1 hour 30 Minutes</w:t>
      </w:r>
    </w:p>
    <w:p w14:paraId="103F72DE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 </w:t>
      </w:r>
    </w:p>
    <w:p w14:paraId="6D266259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 xml:space="preserve">Equipment Needed: </w:t>
      </w:r>
    </w:p>
    <w:p w14:paraId="7497D6E8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 xml:space="preserve">(1) </w:t>
      </w:r>
      <w:proofErr w:type="gramStart"/>
      <w:r w:rsidRPr="00035FA3">
        <w:rPr>
          <w:rFonts w:asciiTheme="minorHAnsi" w:hAnsiTheme="minorHAnsi" w:cstheme="minorHAnsi"/>
          <w:color w:val="000000"/>
        </w:rPr>
        <w:t>9 inch</w:t>
      </w:r>
      <w:proofErr w:type="gramEnd"/>
      <w:r w:rsidRPr="00035FA3">
        <w:rPr>
          <w:rFonts w:asciiTheme="minorHAnsi" w:hAnsiTheme="minorHAnsi" w:cstheme="minorHAnsi"/>
          <w:color w:val="000000"/>
        </w:rPr>
        <w:t xml:space="preserve"> sprayed baking pan, Large Spoon, Large Bowl, Cooling Rack, Rubber Spatula, Measuring Utensils</w:t>
      </w:r>
    </w:p>
    <w:p w14:paraId="001C75C0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 </w:t>
      </w:r>
    </w:p>
    <w:p w14:paraId="5EDDF6C7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Ingredients:</w:t>
      </w:r>
    </w:p>
    <w:p w14:paraId="04511AB2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i/>
          <w:iCs/>
          <w:color w:val="000000"/>
        </w:rPr>
        <w:t>Dry Ingredients -</w:t>
      </w:r>
    </w:p>
    <w:p w14:paraId="3679DDD4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2 Cups All Purpose Flour</w:t>
      </w:r>
    </w:p>
    <w:p w14:paraId="7C3FEC92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3/4 teaspoon Salt</w:t>
      </w:r>
    </w:p>
    <w:p w14:paraId="3B63A615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1 teaspoon Baking Soda</w:t>
      </w:r>
    </w:p>
    <w:p w14:paraId="78E75602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1/2 Cup Brown Sugar</w:t>
      </w:r>
    </w:p>
    <w:p w14:paraId="5DDB7785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1/2 Cup Cane Sugar</w:t>
      </w:r>
    </w:p>
    <w:p w14:paraId="47851FA1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1/2 Cup Coconut, Shredded, Dried</w:t>
      </w:r>
    </w:p>
    <w:p w14:paraId="591B360F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1/2 Cup Walnuts, Chopped</w:t>
      </w:r>
    </w:p>
    <w:p w14:paraId="03F5BDBC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1/2 Cup Pecans, Chopped</w:t>
      </w:r>
    </w:p>
    <w:p w14:paraId="057C9870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 </w:t>
      </w:r>
    </w:p>
    <w:p w14:paraId="17F0AA93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i/>
          <w:iCs/>
          <w:color w:val="000000"/>
        </w:rPr>
        <w:t>Wet Ingredients -</w:t>
      </w:r>
    </w:p>
    <w:p w14:paraId="06CC917D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1/2 Cup Coconut Oil, Melted</w:t>
      </w:r>
    </w:p>
    <w:p w14:paraId="70F611D8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1/2 teaspoon Vanilla Extract, Non-Alcoholic</w:t>
      </w:r>
    </w:p>
    <w:p w14:paraId="2B177678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1/4 teaspoon Almond Extract, Non-Alcoholic (if available)</w:t>
      </w:r>
    </w:p>
    <w:p w14:paraId="3E289BC2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1 1/3 Cup Nut Milk (I used Almond Milk)</w:t>
      </w:r>
    </w:p>
    <w:p w14:paraId="36EC23DD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1 Tablespoon Lemon Juice, fresh squeezed</w:t>
      </w:r>
    </w:p>
    <w:p w14:paraId="1C28AC94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 </w:t>
      </w:r>
    </w:p>
    <w:p w14:paraId="5F7174B1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i/>
          <w:iCs/>
          <w:color w:val="000000"/>
        </w:rPr>
        <w:t>Frosting -</w:t>
      </w:r>
    </w:p>
    <w:p w14:paraId="1E969CB8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1 Cup Earth Balance Butter, Room Temp, Softened</w:t>
      </w:r>
    </w:p>
    <w:p w14:paraId="13070056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4 Tablespoons Coconut Milk, Cold</w:t>
      </w:r>
    </w:p>
    <w:p w14:paraId="0EA48D48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4 Cups Powdered Sugar (Confectioner's)</w:t>
      </w:r>
    </w:p>
    <w:p w14:paraId="59CCB2CF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1 teaspoon Coconut Extract, Non-Alcoholic (if available)</w:t>
      </w:r>
    </w:p>
    <w:p w14:paraId="1CF49D1F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Pinch Salt</w:t>
      </w:r>
    </w:p>
    <w:p w14:paraId="6F3C73A5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 </w:t>
      </w:r>
    </w:p>
    <w:p w14:paraId="7D2D626B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Directions:</w:t>
      </w:r>
    </w:p>
    <w:p w14:paraId="5125AF36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1. Mix all Dry Ingredients thoroughly, then Mix all Wet Ingredients thoroughly.</w:t>
      </w:r>
    </w:p>
    <w:p w14:paraId="2DBF8CB3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2. Pour the cake mixture into the Baking Pan. Cook cake for 30-35 Minutes on 350 degrees.</w:t>
      </w:r>
    </w:p>
    <w:p w14:paraId="28857FF4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lastRenderedPageBreak/>
        <w:t>3. While Cake is baking, make frosting. Mix all frosting ingredients in a bowl and whip until smooth. Place frosting into a refrigerator (cold frosting holds the peaks better and clings to the cake better).</w:t>
      </w:r>
    </w:p>
    <w:p w14:paraId="248A6DB6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4. Once the cake has cooled, flip the cake onto the rack so that the cake is completely flat.</w:t>
      </w:r>
    </w:p>
    <w:p w14:paraId="6D9FB030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>5. Spread the frosting all over the cake evenly using the rubber spatula.</w:t>
      </w:r>
    </w:p>
    <w:p w14:paraId="22370FCF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35FA3">
        <w:rPr>
          <w:rFonts w:asciiTheme="minorHAnsi" w:hAnsiTheme="minorHAnsi" w:cstheme="minorHAnsi"/>
          <w:color w:val="000000"/>
        </w:rPr>
        <w:t xml:space="preserve">6. Eat &amp; </w:t>
      </w:r>
      <w:proofErr w:type="gramStart"/>
      <w:r w:rsidRPr="00035FA3">
        <w:rPr>
          <w:rFonts w:asciiTheme="minorHAnsi" w:hAnsiTheme="minorHAnsi" w:cstheme="minorHAnsi"/>
          <w:color w:val="000000"/>
        </w:rPr>
        <w:t>Enjoy</w:t>
      </w:r>
      <w:proofErr w:type="gramEnd"/>
      <w:r w:rsidRPr="00035FA3">
        <w:rPr>
          <w:rFonts w:asciiTheme="minorHAnsi" w:hAnsiTheme="minorHAnsi" w:cstheme="minorHAnsi"/>
          <w:color w:val="000000"/>
        </w:rPr>
        <w:t>!</w:t>
      </w:r>
    </w:p>
    <w:p w14:paraId="3566411B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035FA3">
        <w:rPr>
          <w:rFonts w:cstheme="minorHAnsi"/>
          <w:b/>
          <w:bCs/>
          <w:color w:val="000000"/>
        </w:rPr>
        <w:t> </w:t>
      </w:r>
    </w:p>
    <w:p w14:paraId="2EDC7889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035FA3">
        <w:rPr>
          <w:rFonts w:cstheme="minorHAnsi"/>
          <w:b/>
          <w:bCs/>
          <w:color w:val="000000"/>
        </w:rPr>
        <w:t> </w:t>
      </w:r>
    </w:p>
    <w:p w14:paraId="5B08DD6F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035FA3">
        <w:rPr>
          <w:rFonts w:cstheme="minorHAnsi"/>
          <w:b/>
          <w:bCs/>
          <w:color w:val="000000"/>
        </w:rPr>
        <w:t> </w:t>
      </w:r>
    </w:p>
    <w:p w14:paraId="7E23D7F7" w14:textId="77777777" w:rsidR="00035FA3" w:rsidRPr="00035FA3" w:rsidRDefault="00035FA3" w:rsidP="00035FA3">
      <w:pPr>
        <w:pStyle w:val="9hewj"/>
        <w:spacing w:before="0" w:beforeAutospacing="0" w:after="0" w:afterAutospacing="0"/>
        <w:rPr>
          <w:rFonts w:cstheme="minorHAnsi"/>
          <w:b/>
          <w:bCs/>
          <w:color w:val="000000"/>
        </w:rPr>
      </w:pPr>
      <w:r w:rsidRPr="00035FA3">
        <w:rPr>
          <w:rFonts w:cstheme="minorHAnsi"/>
          <w:b/>
          <w:bCs/>
          <w:color w:val="000000"/>
        </w:rPr>
        <w:t> </w:t>
      </w:r>
    </w:p>
    <w:p w14:paraId="607B6658" w14:textId="77777777" w:rsidR="001B77B9" w:rsidRPr="00AD44E9" w:rsidRDefault="001B77B9" w:rsidP="00035FA3">
      <w:pPr>
        <w:pStyle w:val="9hewj"/>
        <w:spacing w:before="0" w:beforeAutospacing="0" w:after="0" w:afterAutospacing="0"/>
      </w:pPr>
    </w:p>
    <w:sectPr w:rsidR="001B77B9" w:rsidRPr="00AD44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ED5C" w14:textId="77777777" w:rsidR="00035FA3" w:rsidRDefault="00035FA3" w:rsidP="00CD79ED">
      <w:r>
        <w:separator/>
      </w:r>
    </w:p>
  </w:endnote>
  <w:endnote w:type="continuationSeparator" w:id="0">
    <w:p w14:paraId="4D0F90CF" w14:textId="77777777" w:rsidR="00035FA3" w:rsidRDefault="00035FA3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B169" w14:textId="77777777" w:rsidR="00035FA3" w:rsidRDefault="00035FA3" w:rsidP="00CD79ED">
      <w:r>
        <w:separator/>
      </w:r>
    </w:p>
  </w:footnote>
  <w:footnote w:type="continuationSeparator" w:id="0">
    <w:p w14:paraId="6593ED68" w14:textId="77777777" w:rsidR="00035FA3" w:rsidRDefault="00035FA3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0F4C" w14:textId="77777777"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3DE3397F" wp14:editId="5121A237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57177">
    <w:abstractNumId w:val="2"/>
  </w:num>
  <w:num w:numId="2" w16cid:durableId="1390543323">
    <w:abstractNumId w:val="1"/>
  </w:num>
  <w:num w:numId="3" w16cid:durableId="1329601535">
    <w:abstractNumId w:val="0"/>
  </w:num>
  <w:num w:numId="4" w16cid:durableId="1937907942">
    <w:abstractNumId w:val="3"/>
  </w:num>
  <w:num w:numId="5" w16cid:durableId="1921324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A3"/>
    <w:rsid w:val="00006F77"/>
    <w:rsid w:val="00035FA3"/>
    <w:rsid w:val="001B77B9"/>
    <w:rsid w:val="003B1C7E"/>
    <w:rsid w:val="005C4E80"/>
    <w:rsid w:val="0062707F"/>
    <w:rsid w:val="00641096"/>
    <w:rsid w:val="006E30BE"/>
    <w:rsid w:val="00807B39"/>
    <w:rsid w:val="00891EBE"/>
    <w:rsid w:val="008A53A7"/>
    <w:rsid w:val="00910D04"/>
    <w:rsid w:val="009904AD"/>
    <w:rsid w:val="00A13ECF"/>
    <w:rsid w:val="00A26D4E"/>
    <w:rsid w:val="00AD44E9"/>
    <w:rsid w:val="00B142D2"/>
    <w:rsid w:val="00B50B42"/>
    <w:rsid w:val="00C0747B"/>
    <w:rsid w:val="00CB2640"/>
    <w:rsid w:val="00CD79ED"/>
    <w:rsid w:val="00F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2B4C2"/>
  <w15:chartTrackingRefBased/>
  <w15:docId w15:val="{2DB6FF1C-2503-0144-AE3B-6724B4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1</cp:revision>
  <dcterms:created xsi:type="dcterms:W3CDTF">2025-01-24T02:20:00Z</dcterms:created>
  <dcterms:modified xsi:type="dcterms:W3CDTF">2025-01-24T02:21:00Z</dcterms:modified>
</cp:coreProperties>
</file>