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A2EF" w14:textId="556CB8D2" w:rsidR="00891EBE" w:rsidRPr="00AD44E9" w:rsidRDefault="008F4D59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Vegan Cheez Sauce</w:t>
      </w:r>
    </w:p>
    <w:p w14:paraId="46CC84AA" w14:textId="3BE9D632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Servings: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 xml:space="preserve"> 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8F4D59">
        <w:rPr>
          <w:rFonts w:asciiTheme="minorHAnsi" w:hAnsiTheme="minorHAnsi" w:cstheme="minorHAnsi"/>
          <w:color w:val="000000"/>
        </w:rPr>
        <w:t>12</w:t>
      </w:r>
    </w:p>
    <w:p w14:paraId="2F0A3F6E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Prep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Pr="001B77B9">
        <w:rPr>
          <w:rFonts w:asciiTheme="minorHAnsi" w:hAnsiTheme="minorHAnsi" w:cstheme="minorHAnsi"/>
          <w:color w:val="000000"/>
        </w:rPr>
        <w:t>10 Minutes</w:t>
      </w:r>
    </w:p>
    <w:p w14:paraId="3730385A" w14:textId="44FCE2FF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Cook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902A5F">
        <w:rPr>
          <w:rFonts w:asciiTheme="minorHAnsi" w:hAnsiTheme="minorHAnsi" w:cstheme="minorHAnsi"/>
          <w:color w:val="000000"/>
        </w:rPr>
        <w:t>20</w:t>
      </w:r>
      <w:r w:rsidRPr="001B77B9">
        <w:rPr>
          <w:rFonts w:asciiTheme="minorHAnsi" w:hAnsiTheme="minorHAnsi" w:cstheme="minorHAnsi"/>
          <w:color w:val="000000"/>
        </w:rPr>
        <w:t xml:space="preserve"> Minutes</w:t>
      </w:r>
    </w:p>
    <w:p w14:paraId="4FEEA2EB" w14:textId="63E0E8FD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Total Time</w:t>
      </w:r>
      <w:r w:rsidRPr="001B77B9">
        <w:rPr>
          <w:rFonts w:asciiTheme="minorHAnsi" w:hAnsiTheme="minorHAnsi" w:cstheme="minorHAnsi"/>
          <w:color w:val="000000"/>
        </w:rPr>
        <w:t>:</w:t>
      </w:r>
      <w:r w:rsidRPr="001B77B9">
        <w:rPr>
          <w:rStyle w:val="apple-converted-space"/>
          <w:rFonts w:asciiTheme="minorHAnsi" w:hAnsiTheme="minorHAnsi" w:cstheme="minorHAnsi"/>
          <w:color w:val="000000"/>
        </w:rPr>
        <w:t> </w:t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>
        <w:rPr>
          <w:rStyle w:val="apple-converted-space"/>
          <w:rFonts w:asciiTheme="minorHAnsi" w:hAnsiTheme="minorHAnsi" w:cstheme="minorHAnsi"/>
          <w:color w:val="000000"/>
        </w:rPr>
        <w:tab/>
      </w:r>
      <w:r w:rsidR="00902A5F">
        <w:rPr>
          <w:rFonts w:asciiTheme="minorHAnsi" w:hAnsiTheme="minorHAnsi" w:cstheme="minorHAnsi"/>
          <w:color w:val="000000"/>
        </w:rPr>
        <w:t>30</w:t>
      </w:r>
      <w:r w:rsidRPr="001B77B9">
        <w:rPr>
          <w:rFonts w:asciiTheme="minorHAnsi" w:hAnsiTheme="minorHAnsi" w:cstheme="minorHAnsi"/>
          <w:color w:val="000000"/>
        </w:rPr>
        <w:t xml:space="preserve"> Minutes</w:t>
      </w:r>
    </w:p>
    <w:p w14:paraId="10ED037D" w14:textId="543600F4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Equipment Needed</w:t>
      </w:r>
      <w:r w:rsidRPr="001B77B9">
        <w:rPr>
          <w:rFonts w:asciiTheme="minorHAnsi" w:hAnsiTheme="minorHAnsi" w:cstheme="minorHAnsi"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 w:rsidR="008F4D59">
        <w:rPr>
          <w:rFonts w:asciiTheme="minorHAnsi" w:hAnsiTheme="minorHAnsi" w:cstheme="minorHAnsi"/>
          <w:color w:val="000000"/>
        </w:rPr>
        <w:t>Blender, Pot, Spoon/Spatula, Measuring Utensils</w:t>
      </w:r>
    </w:p>
    <w:p w14:paraId="6FAB9E63" w14:textId="77777777" w:rsid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25E81CD9" w14:textId="77777777" w:rsidR="001B77B9" w:rsidRPr="001B77B9" w:rsidRDefault="001B77B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b/>
          <w:bCs/>
          <w:color w:val="000000"/>
        </w:rPr>
        <w:t>Ingredients</w:t>
      </w:r>
      <w:r w:rsidRPr="001B77B9">
        <w:rPr>
          <w:rFonts w:asciiTheme="minorHAnsi" w:hAnsiTheme="minorHAnsi" w:cstheme="minorHAnsi"/>
          <w:color w:val="000000"/>
        </w:rPr>
        <w:t>:</w:t>
      </w:r>
    </w:p>
    <w:p w14:paraId="3F497C33" w14:textId="77777777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 ounces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Pimento OR Roasted Red Bell Peppers</w:t>
      </w:r>
    </w:p>
    <w:p w14:paraId="7B2F81E4" w14:textId="77777777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½ Cup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Cashews</w:t>
      </w:r>
    </w:p>
    <w:p w14:paraId="6945F773" w14:textId="77777777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 Cup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Water</w:t>
      </w:r>
    </w:p>
    <w:p w14:paraId="0523A772" w14:textId="1BE452F6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¼ Cup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Yeast Flakes</w:t>
      </w:r>
    </w:p>
    <w:p w14:paraId="7E6DCA57" w14:textId="24B610E1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¼ Cup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Oats</w:t>
      </w:r>
    </w:p>
    <w:p w14:paraId="10FD2073" w14:textId="5262642D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 Tablespoons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Lemon Juice</w:t>
      </w:r>
    </w:p>
    <w:p w14:paraId="4A18B0A0" w14:textId="42BB2933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 Tablespoon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Onion Powder</w:t>
      </w:r>
    </w:p>
    <w:p w14:paraId="27B20537" w14:textId="352B35EF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 teaspoon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Salt</w:t>
      </w:r>
    </w:p>
    <w:p w14:paraId="7B5359DF" w14:textId="27DB2ACE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 Tablespoons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Cornstarch</w:t>
      </w:r>
    </w:p>
    <w:p w14:paraId="7F381083" w14:textId="77777777" w:rsidR="008F4D59" w:rsidRDefault="008F4D59" w:rsidP="008F4D5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¼ teaspoon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Turmeric (optional)</w:t>
      </w:r>
    </w:p>
    <w:p w14:paraId="615AB5C1" w14:textId="7C2D6D2D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¼ teaspoon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Paprika (optional)</w:t>
      </w:r>
    </w:p>
    <w:p w14:paraId="181A8B1A" w14:textId="64808413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¼ teaspoon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Garlic Powder (optional)</w:t>
      </w:r>
    </w:p>
    <w:p w14:paraId="5D594DC9" w14:textId="223617F2" w:rsidR="008F4D59" w:rsidRP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8F4D59">
        <w:rPr>
          <w:rFonts w:asciiTheme="minorHAnsi" w:hAnsiTheme="minorHAnsi" w:cstheme="minorHAnsi"/>
          <w:i/>
          <w:iCs/>
          <w:color w:val="000000"/>
        </w:rPr>
        <w:t>Variation</w:t>
      </w:r>
      <w:r w:rsidR="00902A5F">
        <w:rPr>
          <w:rFonts w:asciiTheme="minorHAnsi" w:hAnsiTheme="minorHAnsi" w:cstheme="minorHAnsi"/>
          <w:i/>
          <w:iCs/>
          <w:color w:val="000000"/>
        </w:rPr>
        <w:t>s</w:t>
      </w:r>
      <w:r w:rsidRPr="008F4D59">
        <w:rPr>
          <w:rFonts w:asciiTheme="minorHAnsi" w:hAnsiTheme="minorHAnsi" w:cstheme="minorHAnsi"/>
          <w:i/>
          <w:iCs/>
          <w:color w:val="000000"/>
        </w:rPr>
        <w:t>~</w:t>
      </w:r>
    </w:p>
    <w:p w14:paraId="1F4FB1FF" w14:textId="6F8A65A8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¼ teaspoon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Cumin – for Mexican Dishes</w:t>
      </w:r>
    </w:p>
    <w:p w14:paraId="3C559E10" w14:textId="4340A49A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Remove Cornstarch</w:t>
      </w:r>
      <w:r>
        <w:rPr>
          <w:rFonts w:asciiTheme="minorHAnsi" w:hAnsiTheme="minorHAnsi" w:cstheme="minorHAnsi"/>
          <w:color w:val="000000"/>
        </w:rPr>
        <w:tab/>
        <w:t>If using for Au Gratin Potatoes</w:t>
      </w:r>
    </w:p>
    <w:p w14:paraId="79B0010E" w14:textId="58DB1F20" w:rsidR="008F4D59" w:rsidRDefault="008F4D59" w:rsidP="001B77B9">
      <w:pPr>
        <w:pStyle w:val="9hewj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41542614" w14:textId="77777777" w:rsidR="009904AD" w:rsidRDefault="009904AD" w:rsidP="00891EBE">
      <w:r>
        <w:tab/>
      </w:r>
    </w:p>
    <w:p w14:paraId="54459426" w14:textId="77777777" w:rsidR="00C0747B" w:rsidRPr="00C0747B" w:rsidRDefault="009904AD" w:rsidP="00C0747B">
      <w:pPr>
        <w:rPr>
          <w:b/>
          <w:bCs/>
          <w:u w:val="single"/>
        </w:rPr>
      </w:pPr>
      <w:r w:rsidRPr="009904AD">
        <w:rPr>
          <w:b/>
          <w:bCs/>
          <w:u w:val="single"/>
        </w:rPr>
        <w:t>Directions:</w:t>
      </w:r>
    </w:p>
    <w:p w14:paraId="6AD95DAB" w14:textId="79D23D81" w:rsidR="001B77B9" w:rsidRDefault="008F4D5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Blend until smooth and creamy.</w:t>
      </w:r>
    </w:p>
    <w:p w14:paraId="20289F23" w14:textId="43978579" w:rsidR="008F4D59" w:rsidRDefault="008F4D5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 a pot, place 1 and ½ cups water </w:t>
      </w:r>
      <w:r w:rsidR="002D0327">
        <w:rPr>
          <w:rFonts w:asciiTheme="minorHAnsi" w:hAnsiTheme="minorHAnsi" w:cstheme="minorHAnsi"/>
          <w:color w:val="000000"/>
        </w:rPr>
        <w:t>t</w:t>
      </w:r>
      <w:r>
        <w:rPr>
          <w:rFonts w:asciiTheme="minorHAnsi" w:hAnsiTheme="minorHAnsi" w:cstheme="minorHAnsi"/>
          <w:color w:val="000000"/>
        </w:rPr>
        <w:t>o boi</w:t>
      </w:r>
      <w:r w:rsidR="002D0327">
        <w:rPr>
          <w:rFonts w:asciiTheme="minorHAnsi" w:hAnsiTheme="minorHAnsi" w:cstheme="minorHAnsi"/>
          <w:color w:val="000000"/>
        </w:rPr>
        <w:t>l</w:t>
      </w:r>
      <w:r>
        <w:rPr>
          <w:rFonts w:asciiTheme="minorHAnsi" w:hAnsiTheme="minorHAnsi" w:cstheme="minorHAnsi"/>
          <w:color w:val="000000"/>
        </w:rPr>
        <w:t>.</w:t>
      </w:r>
    </w:p>
    <w:p w14:paraId="3B8ABAB8" w14:textId="068F88E2" w:rsidR="008F4D59" w:rsidRPr="001B77B9" w:rsidRDefault="008F4D5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Add the </w:t>
      </w:r>
      <w:r w:rsidR="00FA7854">
        <w:rPr>
          <w:rFonts w:asciiTheme="minorHAnsi" w:hAnsiTheme="minorHAnsi" w:cstheme="minorHAnsi"/>
          <w:color w:val="000000"/>
        </w:rPr>
        <w:t>Ch</w:t>
      </w:r>
      <w:r w:rsidR="00DF2D55">
        <w:rPr>
          <w:rFonts w:asciiTheme="minorHAnsi" w:hAnsiTheme="minorHAnsi" w:cstheme="minorHAnsi"/>
          <w:color w:val="000000"/>
        </w:rPr>
        <w:t xml:space="preserve">eez </w:t>
      </w:r>
      <w:proofErr w:type="spellStart"/>
      <w:r w:rsidR="00DF2D55">
        <w:rPr>
          <w:rFonts w:asciiTheme="minorHAnsi" w:hAnsiTheme="minorHAnsi" w:cstheme="minorHAnsi"/>
          <w:color w:val="000000"/>
        </w:rPr>
        <w:t>mixure</w:t>
      </w:r>
      <w:proofErr w:type="spellEnd"/>
      <w:r w:rsidR="00DF2D55">
        <w:rPr>
          <w:rFonts w:asciiTheme="minorHAnsi" w:hAnsiTheme="minorHAnsi" w:cstheme="minorHAnsi"/>
          <w:color w:val="000000"/>
        </w:rPr>
        <w:t xml:space="preserve"> into the pot, stirring until thickened.</w:t>
      </w:r>
    </w:p>
    <w:p w14:paraId="2FEB62CE" w14:textId="77777777" w:rsidR="001B77B9" w:rsidRPr="001B77B9" w:rsidRDefault="001B77B9" w:rsidP="001B77B9">
      <w:pPr>
        <w:pStyle w:val="9hewj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1B77B9">
        <w:rPr>
          <w:rFonts w:asciiTheme="minorHAnsi" w:hAnsiTheme="minorHAnsi" w:cstheme="minorHAnsi"/>
          <w:color w:val="000000"/>
        </w:rPr>
        <w:t xml:space="preserve">Serve and </w:t>
      </w:r>
      <w:proofErr w:type="gramStart"/>
      <w:r w:rsidRPr="001B77B9">
        <w:rPr>
          <w:rFonts w:asciiTheme="minorHAnsi" w:hAnsiTheme="minorHAnsi" w:cstheme="minorHAnsi"/>
          <w:color w:val="000000"/>
        </w:rPr>
        <w:t>Enjoy</w:t>
      </w:r>
      <w:proofErr w:type="gramEnd"/>
      <w:r w:rsidRPr="001B77B9">
        <w:rPr>
          <w:rFonts w:asciiTheme="minorHAnsi" w:hAnsiTheme="minorHAnsi" w:cstheme="minorHAnsi"/>
          <w:color w:val="000000"/>
        </w:rPr>
        <w:t>!</w:t>
      </w:r>
    </w:p>
    <w:p w14:paraId="743A5213" w14:textId="77777777" w:rsidR="001B77B9" w:rsidRPr="00AD44E9" w:rsidRDefault="001B77B9" w:rsidP="001B77B9">
      <w:pPr>
        <w:pStyle w:val="ListParagraph"/>
      </w:pPr>
    </w:p>
    <w:sectPr w:rsidR="001B77B9" w:rsidRPr="00AD44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7C30" w14:textId="77777777" w:rsidR="00827D84" w:rsidRDefault="00827D84" w:rsidP="00CD79ED">
      <w:r>
        <w:separator/>
      </w:r>
    </w:p>
  </w:endnote>
  <w:endnote w:type="continuationSeparator" w:id="0">
    <w:p w14:paraId="090D11C3" w14:textId="77777777" w:rsidR="00827D84" w:rsidRDefault="00827D84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C942" w14:textId="77777777" w:rsidR="00827D84" w:rsidRDefault="00827D84" w:rsidP="00CD79ED">
      <w:r>
        <w:separator/>
      </w:r>
    </w:p>
  </w:footnote>
  <w:footnote w:type="continuationSeparator" w:id="0">
    <w:p w14:paraId="522FFCC8" w14:textId="77777777" w:rsidR="00827D84" w:rsidRDefault="00827D84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8527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593DFE9" wp14:editId="15019296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59"/>
    <w:rsid w:val="00006F77"/>
    <w:rsid w:val="001B77B9"/>
    <w:rsid w:val="002D0327"/>
    <w:rsid w:val="003B1C7E"/>
    <w:rsid w:val="005C4E80"/>
    <w:rsid w:val="0062707F"/>
    <w:rsid w:val="00641096"/>
    <w:rsid w:val="006E30BE"/>
    <w:rsid w:val="00807B39"/>
    <w:rsid w:val="00827D84"/>
    <w:rsid w:val="00891EBE"/>
    <w:rsid w:val="008A53A7"/>
    <w:rsid w:val="008F4D59"/>
    <w:rsid w:val="00902A5F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DF2D55"/>
    <w:rsid w:val="00F313A4"/>
    <w:rsid w:val="00F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4B26D"/>
  <w15:chartTrackingRefBased/>
  <w15:docId w15:val="{C680D857-2AD2-5149-A949-57A04C81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4</cp:revision>
  <dcterms:created xsi:type="dcterms:W3CDTF">2024-04-16T19:42:00Z</dcterms:created>
  <dcterms:modified xsi:type="dcterms:W3CDTF">2024-04-16T19:57:00Z</dcterms:modified>
</cp:coreProperties>
</file>