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3C9EF" w14:textId="16DEFAAE" w:rsidR="00891EBE" w:rsidRPr="00AD44E9" w:rsidRDefault="00C35B2D" w:rsidP="00AD44E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Veggie Delight Subway at Home</w:t>
      </w:r>
    </w:p>
    <w:p w14:paraId="02B290AC" w14:textId="3CD8D9EC" w:rsidR="00C35B2D" w:rsidRDefault="00C35B2D" w:rsidP="00C35B2D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 xml:space="preserve">Servings: </w:t>
      </w:r>
      <w:r>
        <w:rPr>
          <w:rFonts w:asciiTheme="minorHAnsi" w:hAnsiTheme="minorHAnsi" w:cstheme="minorHAnsi"/>
          <w:color w:val="000000"/>
        </w:rPr>
        <w:tab/>
      </w:r>
      <w:r w:rsidRPr="00C35B2D">
        <w:rPr>
          <w:rFonts w:asciiTheme="minorHAnsi" w:hAnsiTheme="minorHAnsi" w:cstheme="minorHAnsi"/>
          <w:color w:val="000000"/>
        </w:rPr>
        <w:t>2</w:t>
      </w:r>
    </w:p>
    <w:p w14:paraId="0A06BAB9" w14:textId="77777777" w:rsidR="00C35B2D" w:rsidRPr="00C35B2D" w:rsidRDefault="00C35B2D" w:rsidP="00C35B2D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1764B907" w14:textId="662D15DD" w:rsidR="00C35B2D" w:rsidRPr="00C35B2D" w:rsidRDefault="00C35B2D" w:rsidP="00C35B2D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 xml:space="preserve">Prep Time: </w:t>
      </w:r>
      <w:r>
        <w:rPr>
          <w:rFonts w:asciiTheme="minorHAnsi" w:hAnsiTheme="minorHAnsi" w:cstheme="minorHAnsi"/>
          <w:color w:val="000000"/>
        </w:rPr>
        <w:tab/>
      </w:r>
      <w:r w:rsidRPr="00C35B2D">
        <w:rPr>
          <w:rFonts w:asciiTheme="minorHAnsi" w:hAnsiTheme="minorHAnsi" w:cstheme="minorHAnsi"/>
          <w:color w:val="000000"/>
        </w:rPr>
        <w:t xml:space="preserve">15 Minutes </w:t>
      </w:r>
    </w:p>
    <w:p w14:paraId="0E1B1146" w14:textId="61012B9D" w:rsidR="00C35B2D" w:rsidRPr="00C35B2D" w:rsidRDefault="00C35B2D" w:rsidP="00C35B2D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 xml:space="preserve">Cook Time: </w:t>
      </w:r>
      <w:proofErr w:type="gramStart"/>
      <w:r>
        <w:rPr>
          <w:rFonts w:asciiTheme="minorHAnsi" w:hAnsiTheme="minorHAnsi" w:cstheme="minorHAnsi"/>
          <w:color w:val="000000"/>
        </w:rPr>
        <w:tab/>
        <w:t xml:space="preserve">  </w:t>
      </w:r>
      <w:r w:rsidRPr="00C35B2D">
        <w:rPr>
          <w:rFonts w:asciiTheme="minorHAnsi" w:hAnsiTheme="minorHAnsi" w:cstheme="minorHAnsi"/>
          <w:color w:val="000000"/>
        </w:rPr>
        <w:t>0</w:t>
      </w:r>
      <w:proofErr w:type="gramEnd"/>
      <w:r w:rsidRPr="00C35B2D">
        <w:rPr>
          <w:rFonts w:asciiTheme="minorHAnsi" w:hAnsiTheme="minorHAnsi" w:cstheme="minorHAnsi"/>
          <w:color w:val="000000"/>
        </w:rPr>
        <w:t xml:space="preserve"> Minutes</w:t>
      </w:r>
    </w:p>
    <w:p w14:paraId="3F7258BC" w14:textId="04F30978" w:rsidR="00C35B2D" w:rsidRDefault="00C35B2D" w:rsidP="00C35B2D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 xml:space="preserve">Total Time: </w:t>
      </w:r>
      <w:r>
        <w:rPr>
          <w:rFonts w:asciiTheme="minorHAnsi" w:hAnsiTheme="minorHAnsi" w:cstheme="minorHAnsi"/>
          <w:color w:val="000000"/>
        </w:rPr>
        <w:tab/>
      </w:r>
      <w:r w:rsidRPr="00C35B2D">
        <w:rPr>
          <w:rFonts w:asciiTheme="minorHAnsi" w:hAnsiTheme="minorHAnsi" w:cstheme="minorHAnsi"/>
          <w:color w:val="000000"/>
        </w:rPr>
        <w:t>30 Minutes</w:t>
      </w:r>
    </w:p>
    <w:p w14:paraId="18A8B806" w14:textId="77777777" w:rsidR="00C35B2D" w:rsidRPr="00C35B2D" w:rsidRDefault="00C35B2D" w:rsidP="00C35B2D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0C307E1" w14:textId="77777777" w:rsidR="00C35B2D" w:rsidRPr="00C35B2D" w:rsidRDefault="00C35B2D" w:rsidP="00C35B2D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Equipment Needed:</w:t>
      </w:r>
    </w:p>
    <w:p w14:paraId="75120592" w14:textId="77777777" w:rsidR="00C35B2D" w:rsidRDefault="00C35B2D" w:rsidP="00C35B2D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Bread Knife, Butter Knife</w:t>
      </w:r>
    </w:p>
    <w:p w14:paraId="2750F4E3" w14:textId="77777777" w:rsidR="00C35B2D" w:rsidRPr="00C35B2D" w:rsidRDefault="00C35B2D" w:rsidP="00C35B2D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4F6CB324" w14:textId="77777777" w:rsidR="00C35B2D" w:rsidRPr="00C35B2D" w:rsidRDefault="00C35B2D" w:rsidP="00C35B2D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Ingredients:</w:t>
      </w:r>
    </w:p>
    <w:p w14:paraId="182144B9" w14:textId="77777777" w:rsidR="00C35B2D" w:rsidRPr="00C35B2D" w:rsidRDefault="00C35B2D" w:rsidP="00C35B2D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2 whole wheat sandwich rolls or sliced bread</w:t>
      </w:r>
    </w:p>
    <w:p w14:paraId="4F561C1D" w14:textId="77777777" w:rsidR="00C35B2D" w:rsidRPr="00C35B2D" w:rsidRDefault="00C35B2D" w:rsidP="00C35B2D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Lettuce leaves</w:t>
      </w:r>
    </w:p>
    <w:p w14:paraId="35815323" w14:textId="77777777" w:rsidR="00C35B2D" w:rsidRPr="00C35B2D" w:rsidRDefault="00C35B2D" w:rsidP="00C35B2D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Fresh spinach</w:t>
      </w:r>
    </w:p>
    <w:p w14:paraId="3D5F2DF2" w14:textId="77777777" w:rsidR="00C35B2D" w:rsidRPr="00C35B2D" w:rsidRDefault="00C35B2D" w:rsidP="00C35B2D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Cucumber, thinly sliced</w:t>
      </w:r>
    </w:p>
    <w:p w14:paraId="07727AA7" w14:textId="77777777" w:rsidR="00C35B2D" w:rsidRPr="00C35B2D" w:rsidRDefault="00C35B2D" w:rsidP="00C35B2D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Pickles (Claussen or Grillo's), sliced</w:t>
      </w:r>
    </w:p>
    <w:p w14:paraId="4DD8150F" w14:textId="77777777" w:rsidR="00C35B2D" w:rsidRPr="00C35B2D" w:rsidRDefault="00C35B2D" w:rsidP="00C35B2D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Black olives, sliced</w:t>
      </w:r>
    </w:p>
    <w:p w14:paraId="75ACC9B8" w14:textId="77777777" w:rsidR="00C35B2D" w:rsidRPr="00C35B2D" w:rsidRDefault="00C35B2D" w:rsidP="00C35B2D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Tomatoes, sliced</w:t>
      </w:r>
    </w:p>
    <w:p w14:paraId="00C39FEB" w14:textId="77777777" w:rsidR="00C35B2D" w:rsidRPr="00C35B2D" w:rsidRDefault="00C35B2D" w:rsidP="00C35B2D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Bell peppers, sliced</w:t>
      </w:r>
    </w:p>
    <w:p w14:paraId="6BDAA873" w14:textId="77777777" w:rsidR="00C35B2D" w:rsidRPr="00C35B2D" w:rsidRDefault="00C35B2D" w:rsidP="00C35B2D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Red onions, thinly sliced</w:t>
      </w:r>
    </w:p>
    <w:p w14:paraId="3E7D38D1" w14:textId="77777777" w:rsidR="00C35B2D" w:rsidRPr="00C35B2D" w:rsidRDefault="00C35B2D" w:rsidP="00C35B2D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Mild banana peppers, sliced</w:t>
      </w:r>
    </w:p>
    <w:p w14:paraId="64F984A9" w14:textId="77777777" w:rsidR="00C35B2D" w:rsidRPr="00C35B2D" w:rsidRDefault="00C35B2D" w:rsidP="00C35B2D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Vegan mayonnaise (optional)</w:t>
      </w:r>
    </w:p>
    <w:p w14:paraId="53634652" w14:textId="77777777" w:rsidR="00C35B2D" w:rsidRPr="00C35B2D" w:rsidRDefault="00C35B2D" w:rsidP="00C35B2D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Fried onions</w:t>
      </w:r>
    </w:p>
    <w:p w14:paraId="228DAC74" w14:textId="77777777" w:rsidR="00C35B2D" w:rsidRPr="00C35B2D" w:rsidRDefault="00C35B2D" w:rsidP="00C35B2D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Tofurky deli slices</w:t>
      </w:r>
    </w:p>
    <w:p w14:paraId="301DB0DD" w14:textId="77777777" w:rsidR="00C35B2D" w:rsidRPr="00C35B2D" w:rsidRDefault="00C35B2D" w:rsidP="00C35B2D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Mustard (optional)</w:t>
      </w:r>
    </w:p>
    <w:p w14:paraId="7E16D623" w14:textId="77777777" w:rsidR="00C35B2D" w:rsidRPr="00C35B2D" w:rsidRDefault="00C35B2D" w:rsidP="00C35B2D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Italian seasoning</w:t>
      </w:r>
    </w:p>
    <w:p w14:paraId="4D220456" w14:textId="77777777" w:rsidR="00C35B2D" w:rsidRPr="00C35B2D" w:rsidRDefault="00C35B2D" w:rsidP="00C35B2D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Olive oil</w:t>
      </w:r>
    </w:p>
    <w:p w14:paraId="2D0D2864" w14:textId="77777777" w:rsidR="00C35B2D" w:rsidRPr="00C35B2D" w:rsidRDefault="00C35B2D" w:rsidP="00C35B2D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Salt, to taste</w:t>
      </w:r>
    </w:p>
    <w:p w14:paraId="1C90757D" w14:textId="77777777" w:rsidR="00C35B2D" w:rsidRDefault="00C35B2D" w:rsidP="00C35B2D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CD3534D" w14:textId="67CF738A" w:rsidR="00C35B2D" w:rsidRPr="00C35B2D" w:rsidRDefault="00C35B2D" w:rsidP="00C35B2D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Directions:</w:t>
      </w:r>
    </w:p>
    <w:p w14:paraId="022F9C0D" w14:textId="77777777" w:rsidR="00C35B2D" w:rsidRPr="00C35B2D" w:rsidRDefault="00C35B2D" w:rsidP="00C35B2D">
      <w:pPr>
        <w:pStyle w:val="9hewj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Prepare the Bread:</w:t>
      </w:r>
    </w:p>
    <w:p w14:paraId="77824190" w14:textId="77777777" w:rsidR="00C35B2D" w:rsidRPr="00C35B2D" w:rsidRDefault="00C35B2D" w:rsidP="00C35B2D">
      <w:pPr>
        <w:pStyle w:val="9hewj"/>
        <w:numPr>
          <w:ilvl w:val="1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Using a bread knife, carefully slice the Subway-style bread loaf open lengthwise, but do not cut all the way through. It should remain attached on one side to hold the ingredients.</w:t>
      </w:r>
    </w:p>
    <w:p w14:paraId="5B1A1CE9" w14:textId="77777777" w:rsidR="00C35B2D" w:rsidRPr="00C35B2D" w:rsidRDefault="00C35B2D" w:rsidP="00C35B2D">
      <w:pPr>
        <w:pStyle w:val="9hewj"/>
        <w:numPr>
          <w:ilvl w:val="1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If using, spread a thin layer of vegan mayonnaise inside the bread.</w:t>
      </w:r>
    </w:p>
    <w:p w14:paraId="13D40145" w14:textId="77777777" w:rsidR="00C35B2D" w:rsidRPr="00C35B2D" w:rsidRDefault="00C35B2D" w:rsidP="00C35B2D">
      <w:pPr>
        <w:pStyle w:val="9hewj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Add the Protein:</w:t>
      </w:r>
    </w:p>
    <w:p w14:paraId="474179C0" w14:textId="77777777" w:rsidR="00C35B2D" w:rsidRPr="00C35B2D" w:rsidRDefault="00C35B2D" w:rsidP="00C35B2D">
      <w:pPr>
        <w:pStyle w:val="9hewj"/>
        <w:numPr>
          <w:ilvl w:val="1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Layer Tofurky deli slices over the vegetables.</w:t>
      </w:r>
    </w:p>
    <w:p w14:paraId="35E891BE" w14:textId="77777777" w:rsidR="00C35B2D" w:rsidRPr="00C35B2D" w:rsidRDefault="00C35B2D" w:rsidP="00C35B2D">
      <w:pPr>
        <w:pStyle w:val="9hewj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Add Vegetables:</w:t>
      </w:r>
    </w:p>
    <w:p w14:paraId="362BFB71" w14:textId="77777777" w:rsidR="00C35B2D" w:rsidRPr="00C35B2D" w:rsidRDefault="00C35B2D" w:rsidP="00C35B2D">
      <w:pPr>
        <w:pStyle w:val="9hewj"/>
        <w:numPr>
          <w:ilvl w:val="1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Layer cucumber, pickles, black olives, tomatoes, bell peppers, red onions, and banana peppers inside the sandwich.</w:t>
      </w:r>
    </w:p>
    <w:p w14:paraId="5059FA96" w14:textId="77777777" w:rsidR="00C35B2D" w:rsidRPr="00C35B2D" w:rsidRDefault="00C35B2D" w:rsidP="00C35B2D">
      <w:pPr>
        <w:pStyle w:val="9hewj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lastRenderedPageBreak/>
        <w:t>Layer the Greens:</w:t>
      </w:r>
    </w:p>
    <w:p w14:paraId="26EF32D9" w14:textId="77777777" w:rsidR="00C35B2D" w:rsidRPr="00C35B2D" w:rsidRDefault="00C35B2D" w:rsidP="00C35B2D">
      <w:pPr>
        <w:pStyle w:val="9hewj"/>
        <w:numPr>
          <w:ilvl w:val="1"/>
          <w:numId w:val="8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Add a layer of lettuce and spinach on next.</w:t>
      </w:r>
    </w:p>
    <w:p w14:paraId="417E66F4" w14:textId="77777777" w:rsidR="00C35B2D" w:rsidRPr="00C35B2D" w:rsidRDefault="00C35B2D" w:rsidP="00C35B2D">
      <w:pPr>
        <w:pStyle w:val="9hewj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Add the Crunch:</w:t>
      </w:r>
    </w:p>
    <w:p w14:paraId="29407A5B" w14:textId="77777777" w:rsidR="00C35B2D" w:rsidRPr="00C35B2D" w:rsidRDefault="00C35B2D" w:rsidP="00C35B2D">
      <w:pPr>
        <w:pStyle w:val="9hewj"/>
        <w:numPr>
          <w:ilvl w:val="1"/>
          <w:numId w:val="8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Sprinkle fried onions for an added crunch.</w:t>
      </w:r>
    </w:p>
    <w:p w14:paraId="29A2B520" w14:textId="77777777" w:rsidR="00C35B2D" w:rsidRPr="00C35B2D" w:rsidRDefault="00C35B2D" w:rsidP="00C35B2D">
      <w:pPr>
        <w:pStyle w:val="9hewj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Season &amp; Finish:</w:t>
      </w:r>
    </w:p>
    <w:p w14:paraId="620B4BB6" w14:textId="77777777" w:rsidR="00C35B2D" w:rsidRPr="00C35B2D" w:rsidRDefault="00C35B2D" w:rsidP="00C35B2D">
      <w:pPr>
        <w:pStyle w:val="9hewj"/>
        <w:numPr>
          <w:ilvl w:val="1"/>
          <w:numId w:val="8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Drizzle olive oil lightly over the toppings.</w:t>
      </w:r>
    </w:p>
    <w:p w14:paraId="66648312" w14:textId="77777777" w:rsidR="00C35B2D" w:rsidRPr="00C35B2D" w:rsidRDefault="00C35B2D" w:rsidP="00C35B2D">
      <w:pPr>
        <w:pStyle w:val="9hewj"/>
        <w:numPr>
          <w:ilvl w:val="1"/>
          <w:numId w:val="8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Sprinkle Italian seasoning and a pinch of salt.</w:t>
      </w:r>
    </w:p>
    <w:p w14:paraId="39053057" w14:textId="77777777" w:rsidR="00C35B2D" w:rsidRPr="00C35B2D" w:rsidRDefault="00C35B2D" w:rsidP="00C35B2D">
      <w:pPr>
        <w:pStyle w:val="9hewj"/>
        <w:numPr>
          <w:ilvl w:val="1"/>
          <w:numId w:val="8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If desired, add mustard for extra flavor.</w:t>
      </w:r>
    </w:p>
    <w:p w14:paraId="171C5B8A" w14:textId="77777777" w:rsidR="00C35B2D" w:rsidRPr="00C35B2D" w:rsidRDefault="00C35B2D" w:rsidP="00C35B2D">
      <w:pPr>
        <w:pStyle w:val="9hewj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Close &amp; Serve:</w:t>
      </w:r>
    </w:p>
    <w:p w14:paraId="35F0801F" w14:textId="77777777" w:rsidR="00C35B2D" w:rsidRPr="00C35B2D" w:rsidRDefault="00C35B2D" w:rsidP="00C35B2D">
      <w:pPr>
        <w:pStyle w:val="9hewj"/>
        <w:numPr>
          <w:ilvl w:val="1"/>
          <w:numId w:val="8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Gently press the sandwich closed, using the bread knife in place to guide the fillings, ensuring all ingredients stay in place.</w:t>
      </w:r>
    </w:p>
    <w:p w14:paraId="666FE792" w14:textId="77777777" w:rsidR="00C35B2D" w:rsidRPr="00C35B2D" w:rsidRDefault="00C35B2D" w:rsidP="00C35B2D">
      <w:pPr>
        <w:pStyle w:val="9hewj"/>
        <w:numPr>
          <w:ilvl w:val="1"/>
          <w:numId w:val="8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>Slice in half and serve immediately.</w:t>
      </w:r>
    </w:p>
    <w:p w14:paraId="56EF7E9B" w14:textId="77777777" w:rsidR="00C35B2D" w:rsidRDefault="00C35B2D" w:rsidP="00C35B2D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E13C2B9" w14:textId="387AB7F2" w:rsidR="00C35B2D" w:rsidRPr="00C35B2D" w:rsidRDefault="00C35B2D" w:rsidP="00C35B2D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B2D">
        <w:rPr>
          <w:rFonts w:asciiTheme="minorHAnsi" w:hAnsiTheme="minorHAnsi" w:cstheme="minorHAnsi"/>
          <w:color w:val="000000"/>
        </w:rPr>
        <w:t xml:space="preserve">Enjoy your fresh, flavorful plant-based deli sandwich! </w:t>
      </w:r>
      <w:r w:rsidRPr="00C35B2D">
        <w:rPr>
          <w:rFonts w:ascii="Apple Color Emoji" w:hAnsi="Apple Color Emoji" w:cs="Apple Color Emoji"/>
          <w:color w:val="000000"/>
        </w:rPr>
        <w:t>🥪✨</w:t>
      </w:r>
    </w:p>
    <w:p w14:paraId="1591202C" w14:textId="77777777" w:rsidR="001B77B9" w:rsidRPr="00C35B2D" w:rsidRDefault="001B77B9" w:rsidP="00C35B2D">
      <w:pPr>
        <w:pStyle w:val="9hewj"/>
        <w:spacing w:before="0" w:beforeAutospacing="0" w:after="0" w:afterAutospacing="0"/>
        <w:rPr>
          <w:rFonts w:asciiTheme="minorHAnsi" w:hAnsiTheme="minorHAnsi" w:cstheme="minorHAnsi"/>
        </w:rPr>
      </w:pPr>
    </w:p>
    <w:sectPr w:rsidR="001B77B9" w:rsidRPr="00C35B2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ADC69" w14:textId="77777777" w:rsidR="00C35B2D" w:rsidRDefault="00C35B2D" w:rsidP="00CD79ED">
      <w:r>
        <w:separator/>
      </w:r>
    </w:p>
  </w:endnote>
  <w:endnote w:type="continuationSeparator" w:id="0">
    <w:p w14:paraId="474E4198" w14:textId="77777777" w:rsidR="00C35B2D" w:rsidRDefault="00C35B2D" w:rsidP="00CD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5D84C" w14:textId="77777777" w:rsidR="00C35B2D" w:rsidRDefault="00C35B2D" w:rsidP="00CD79ED">
      <w:r>
        <w:separator/>
      </w:r>
    </w:p>
  </w:footnote>
  <w:footnote w:type="continuationSeparator" w:id="0">
    <w:p w14:paraId="62D65000" w14:textId="77777777" w:rsidR="00C35B2D" w:rsidRDefault="00C35B2D" w:rsidP="00CD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71C4" w14:textId="77777777" w:rsidR="00CD79ED" w:rsidRDefault="00CD79ED" w:rsidP="00641096">
    <w:pPr>
      <w:pStyle w:val="Header"/>
      <w:jc w:val="center"/>
    </w:pPr>
    <w:r>
      <w:rPr>
        <w:noProof/>
      </w:rPr>
      <w:drawing>
        <wp:inline distT="0" distB="0" distL="0" distR="0" wp14:anchorId="0358C1CC" wp14:editId="7F0F5E3C">
          <wp:extent cx="2848911" cy="1093426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07" t="39144" r="25429" b="37023"/>
                  <a:stretch/>
                </pic:blipFill>
                <pic:spPr bwMode="auto">
                  <a:xfrm>
                    <a:off x="0" y="0"/>
                    <a:ext cx="2850834" cy="10941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E200F"/>
    <w:multiLevelType w:val="multilevel"/>
    <w:tmpl w:val="1EE81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92E67"/>
    <w:multiLevelType w:val="multilevel"/>
    <w:tmpl w:val="AF8E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5774D"/>
    <w:multiLevelType w:val="hybridMultilevel"/>
    <w:tmpl w:val="14D6AF94"/>
    <w:lvl w:ilvl="0" w:tplc="35FE9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A2494"/>
    <w:multiLevelType w:val="multilevel"/>
    <w:tmpl w:val="EBF0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7F7849"/>
    <w:multiLevelType w:val="multilevel"/>
    <w:tmpl w:val="B530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F647DE"/>
    <w:multiLevelType w:val="multilevel"/>
    <w:tmpl w:val="C50E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A14FEA"/>
    <w:multiLevelType w:val="multilevel"/>
    <w:tmpl w:val="FFF4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6F62AC"/>
    <w:multiLevelType w:val="multilevel"/>
    <w:tmpl w:val="4DC0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357177">
    <w:abstractNumId w:val="2"/>
  </w:num>
  <w:num w:numId="2" w16cid:durableId="1390543323">
    <w:abstractNumId w:val="1"/>
  </w:num>
  <w:num w:numId="3" w16cid:durableId="1329601535">
    <w:abstractNumId w:val="0"/>
  </w:num>
  <w:num w:numId="4" w16cid:durableId="1937907942">
    <w:abstractNumId w:val="3"/>
  </w:num>
  <w:num w:numId="5" w16cid:durableId="1921324804">
    <w:abstractNumId w:val="5"/>
  </w:num>
  <w:num w:numId="6" w16cid:durableId="1103502003">
    <w:abstractNumId w:val="6"/>
  </w:num>
  <w:num w:numId="7" w16cid:durableId="331688459">
    <w:abstractNumId w:val="7"/>
  </w:num>
  <w:num w:numId="8" w16cid:durableId="1195268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2D"/>
    <w:rsid w:val="00006F77"/>
    <w:rsid w:val="001B77B9"/>
    <w:rsid w:val="003B1C7E"/>
    <w:rsid w:val="005C4E80"/>
    <w:rsid w:val="0062707F"/>
    <w:rsid w:val="00641096"/>
    <w:rsid w:val="006E30BE"/>
    <w:rsid w:val="00807B39"/>
    <w:rsid w:val="00891EBE"/>
    <w:rsid w:val="008A53A7"/>
    <w:rsid w:val="00910D04"/>
    <w:rsid w:val="009904AD"/>
    <w:rsid w:val="00A13ECF"/>
    <w:rsid w:val="00AD44E9"/>
    <w:rsid w:val="00B142D2"/>
    <w:rsid w:val="00B50B42"/>
    <w:rsid w:val="00C0747B"/>
    <w:rsid w:val="00C35B2D"/>
    <w:rsid w:val="00CB2640"/>
    <w:rsid w:val="00CD79ED"/>
    <w:rsid w:val="00F313A4"/>
    <w:rsid w:val="00F6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A7B4FC"/>
  <w15:chartTrackingRefBased/>
  <w15:docId w15:val="{B261D417-B482-704B-889F-7BF522BE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B3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4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9ED"/>
  </w:style>
  <w:style w:type="paragraph" w:styleId="Footer">
    <w:name w:val="footer"/>
    <w:basedOn w:val="Normal"/>
    <w:link w:val="Foot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9ED"/>
  </w:style>
  <w:style w:type="paragraph" w:customStyle="1" w:styleId="3p-ag">
    <w:name w:val="_3p-ag"/>
    <w:basedOn w:val="Normal"/>
    <w:rsid w:val="00006F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9hewj">
    <w:name w:val="_9hewj"/>
    <w:basedOn w:val="Normal"/>
    <w:rsid w:val="001B77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B7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1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7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6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asharaprice/Library/Group%20Containers/UBF8T346G9.Office/User%20Content.localized/Templates.localized/NaturallyYoursReci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NaturallyYoursRecipe.dotx</Template>
  <TotalTime>2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White Stone</cp:lastModifiedBy>
  <cp:revision>1</cp:revision>
  <dcterms:created xsi:type="dcterms:W3CDTF">2025-01-30T03:34:00Z</dcterms:created>
  <dcterms:modified xsi:type="dcterms:W3CDTF">2025-01-30T03:36:00Z</dcterms:modified>
</cp:coreProperties>
</file>