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EF46E" w14:textId="232BF044" w:rsidR="006B7D5A" w:rsidRPr="006B7D5A" w:rsidRDefault="006B7D5A" w:rsidP="006B7D5A">
      <w:pPr>
        <w:pStyle w:val="ListParagraph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Simple </w:t>
      </w:r>
      <w:r w:rsidRPr="006B7D5A">
        <w:rPr>
          <w:b/>
          <w:bCs/>
          <w:u w:val="single"/>
        </w:rPr>
        <w:t>Parfait</w:t>
      </w:r>
    </w:p>
    <w:p w14:paraId="3D93C5BA" w14:textId="73975AFA" w:rsidR="006B7D5A" w:rsidRPr="006B7D5A" w:rsidRDefault="006B7D5A" w:rsidP="006B7D5A">
      <w:pPr>
        <w:pStyle w:val="ListParagraph"/>
        <w:rPr>
          <w:b/>
          <w:bCs/>
        </w:rPr>
      </w:pPr>
      <w:r w:rsidRPr="006B7D5A">
        <w:rPr>
          <w:b/>
          <w:bCs/>
        </w:rPr>
        <w:t xml:space="preserve">Servings: </w:t>
      </w:r>
      <w:r>
        <w:rPr>
          <w:b/>
          <w:bCs/>
        </w:rPr>
        <w:t xml:space="preserve">     </w:t>
      </w:r>
      <w:r w:rsidRPr="006B7D5A">
        <w:rPr>
          <w:b/>
          <w:bCs/>
        </w:rPr>
        <w:t>1</w:t>
      </w:r>
    </w:p>
    <w:p w14:paraId="69153906" w14:textId="108A1B3D" w:rsidR="006B7D5A" w:rsidRPr="006B7D5A" w:rsidRDefault="006B7D5A" w:rsidP="006B7D5A">
      <w:pPr>
        <w:pStyle w:val="ListParagraph"/>
        <w:rPr>
          <w:b/>
          <w:bCs/>
        </w:rPr>
      </w:pPr>
      <w:r w:rsidRPr="006B7D5A">
        <w:rPr>
          <w:b/>
          <w:bCs/>
        </w:rPr>
        <w:t xml:space="preserve">Prep Time: </w:t>
      </w:r>
      <w:r>
        <w:rPr>
          <w:b/>
          <w:bCs/>
        </w:rPr>
        <w:t xml:space="preserve"> </w:t>
      </w:r>
      <w:r w:rsidRPr="006B7D5A">
        <w:rPr>
          <w:b/>
          <w:bCs/>
        </w:rPr>
        <w:t>5 Minutes</w:t>
      </w:r>
    </w:p>
    <w:p w14:paraId="6E398DD1" w14:textId="77777777" w:rsidR="006B7D5A" w:rsidRPr="006B7D5A" w:rsidRDefault="006B7D5A" w:rsidP="006B7D5A">
      <w:pPr>
        <w:pStyle w:val="ListParagraph"/>
        <w:rPr>
          <w:b/>
          <w:bCs/>
        </w:rPr>
      </w:pPr>
      <w:r w:rsidRPr="006B7D5A">
        <w:rPr>
          <w:b/>
          <w:bCs/>
        </w:rPr>
        <w:t>Cook Time: 0 Minutes</w:t>
      </w:r>
    </w:p>
    <w:p w14:paraId="310287AF" w14:textId="77777777" w:rsidR="006B7D5A" w:rsidRPr="006B7D5A" w:rsidRDefault="006B7D5A" w:rsidP="006B7D5A">
      <w:pPr>
        <w:pStyle w:val="ListParagraph"/>
        <w:rPr>
          <w:b/>
          <w:bCs/>
        </w:rPr>
      </w:pPr>
      <w:r w:rsidRPr="006B7D5A">
        <w:rPr>
          <w:b/>
          <w:bCs/>
        </w:rPr>
        <w:t>Total Time: 10 Minutes</w:t>
      </w:r>
    </w:p>
    <w:p w14:paraId="095A13F9" w14:textId="77777777" w:rsidR="006B7D5A" w:rsidRDefault="006B7D5A" w:rsidP="006B7D5A">
      <w:pPr>
        <w:pStyle w:val="ListParagraph"/>
        <w:rPr>
          <w:b/>
          <w:bCs/>
        </w:rPr>
      </w:pPr>
    </w:p>
    <w:p w14:paraId="491C08AF" w14:textId="2B0F69C9" w:rsidR="006B7D5A" w:rsidRPr="006B7D5A" w:rsidRDefault="006B7D5A" w:rsidP="006B7D5A">
      <w:pPr>
        <w:pStyle w:val="ListParagraph"/>
        <w:rPr>
          <w:b/>
          <w:bCs/>
        </w:rPr>
      </w:pPr>
      <w:r w:rsidRPr="006B7D5A">
        <w:rPr>
          <w:b/>
          <w:bCs/>
        </w:rPr>
        <w:t>Equipment Needed:</w:t>
      </w:r>
    </w:p>
    <w:p w14:paraId="5385FFAF" w14:textId="77777777" w:rsidR="006B7D5A" w:rsidRPr="006B7D5A" w:rsidRDefault="006B7D5A" w:rsidP="006B7D5A">
      <w:pPr>
        <w:pStyle w:val="ListParagraph"/>
      </w:pPr>
      <w:r w:rsidRPr="006B7D5A">
        <w:t>Bowl, Spoon</w:t>
      </w:r>
    </w:p>
    <w:p w14:paraId="6C76D10A" w14:textId="77777777" w:rsidR="006B7D5A" w:rsidRDefault="006B7D5A" w:rsidP="006B7D5A">
      <w:pPr>
        <w:pStyle w:val="ListParagraph"/>
        <w:rPr>
          <w:b/>
          <w:bCs/>
        </w:rPr>
      </w:pPr>
    </w:p>
    <w:p w14:paraId="56AEBBCF" w14:textId="5FBCE3AA" w:rsidR="006B7D5A" w:rsidRPr="006B7D5A" w:rsidRDefault="006B7D5A" w:rsidP="006B7D5A">
      <w:pPr>
        <w:pStyle w:val="ListParagraph"/>
        <w:rPr>
          <w:b/>
          <w:bCs/>
        </w:rPr>
      </w:pPr>
      <w:r w:rsidRPr="006B7D5A">
        <w:rPr>
          <w:b/>
          <w:bCs/>
        </w:rPr>
        <w:t>Ingredients:</w:t>
      </w:r>
    </w:p>
    <w:p w14:paraId="0867C8DF" w14:textId="77777777" w:rsidR="006B7D5A" w:rsidRPr="006B7D5A" w:rsidRDefault="006B7D5A" w:rsidP="006B7D5A">
      <w:pPr>
        <w:pStyle w:val="ListParagraph"/>
      </w:pPr>
      <w:r w:rsidRPr="006B7D5A">
        <w:t>Vanilla Yogurt</w:t>
      </w:r>
    </w:p>
    <w:p w14:paraId="1091D03B" w14:textId="77777777" w:rsidR="006B7D5A" w:rsidRPr="006B7D5A" w:rsidRDefault="006B7D5A" w:rsidP="006B7D5A">
      <w:pPr>
        <w:pStyle w:val="ListParagraph"/>
      </w:pPr>
      <w:r w:rsidRPr="006B7D5A">
        <w:t>Granola</w:t>
      </w:r>
    </w:p>
    <w:p w14:paraId="44EE2A45" w14:textId="77777777" w:rsidR="006B7D5A" w:rsidRPr="006B7D5A" w:rsidRDefault="006B7D5A" w:rsidP="006B7D5A">
      <w:pPr>
        <w:pStyle w:val="ListParagraph"/>
      </w:pPr>
      <w:r w:rsidRPr="006B7D5A">
        <w:t>Assorted Fruit</w:t>
      </w:r>
    </w:p>
    <w:p w14:paraId="7FD873CD" w14:textId="77777777" w:rsidR="006B7D5A" w:rsidRPr="006B7D5A" w:rsidRDefault="006B7D5A" w:rsidP="006B7D5A">
      <w:pPr>
        <w:pStyle w:val="ListParagraph"/>
      </w:pPr>
      <w:r w:rsidRPr="006B7D5A">
        <w:t>Honey</w:t>
      </w:r>
    </w:p>
    <w:p w14:paraId="637B2699" w14:textId="77777777" w:rsidR="006B7D5A" w:rsidRPr="006B7D5A" w:rsidRDefault="006B7D5A" w:rsidP="006B7D5A">
      <w:pPr>
        <w:pStyle w:val="ListParagraph"/>
        <w:rPr>
          <w:b/>
          <w:bCs/>
        </w:rPr>
      </w:pPr>
    </w:p>
    <w:p w14:paraId="2DDF7E67" w14:textId="77777777" w:rsidR="006B7D5A" w:rsidRPr="006B7D5A" w:rsidRDefault="006B7D5A" w:rsidP="006B7D5A">
      <w:pPr>
        <w:pStyle w:val="ListParagraph"/>
        <w:rPr>
          <w:b/>
          <w:bCs/>
        </w:rPr>
      </w:pPr>
      <w:r w:rsidRPr="006B7D5A">
        <w:rPr>
          <w:b/>
          <w:bCs/>
        </w:rPr>
        <w:t>Directions:</w:t>
      </w:r>
    </w:p>
    <w:p w14:paraId="720103DD" w14:textId="77777777" w:rsidR="006B7D5A" w:rsidRPr="006B7D5A" w:rsidRDefault="006B7D5A" w:rsidP="006B7D5A">
      <w:pPr>
        <w:pStyle w:val="ListParagraph"/>
        <w:numPr>
          <w:ilvl w:val="0"/>
          <w:numId w:val="7"/>
        </w:numPr>
      </w:pPr>
      <w:r w:rsidRPr="006B7D5A">
        <w:t>Put Vanilla Yogurt in the bottom of the Bowl.</w:t>
      </w:r>
    </w:p>
    <w:p w14:paraId="2BFE3C4F" w14:textId="77777777" w:rsidR="006B7D5A" w:rsidRPr="006B7D5A" w:rsidRDefault="006B7D5A" w:rsidP="006B7D5A">
      <w:pPr>
        <w:pStyle w:val="ListParagraph"/>
        <w:numPr>
          <w:ilvl w:val="0"/>
          <w:numId w:val="7"/>
        </w:numPr>
      </w:pPr>
      <w:r w:rsidRPr="006B7D5A">
        <w:t>Add your choice of cut fruit.</w:t>
      </w:r>
    </w:p>
    <w:p w14:paraId="535C6276" w14:textId="77777777" w:rsidR="006B7D5A" w:rsidRPr="006B7D5A" w:rsidRDefault="006B7D5A" w:rsidP="006B7D5A">
      <w:pPr>
        <w:pStyle w:val="ListParagraph"/>
        <w:numPr>
          <w:ilvl w:val="0"/>
          <w:numId w:val="7"/>
        </w:numPr>
      </w:pPr>
      <w:r w:rsidRPr="006B7D5A">
        <w:t>Add Granola on top.</w:t>
      </w:r>
    </w:p>
    <w:p w14:paraId="1A3A38D0" w14:textId="77777777" w:rsidR="006B7D5A" w:rsidRPr="006B7D5A" w:rsidRDefault="006B7D5A" w:rsidP="006B7D5A">
      <w:pPr>
        <w:pStyle w:val="ListParagraph"/>
        <w:numPr>
          <w:ilvl w:val="0"/>
          <w:numId w:val="7"/>
        </w:numPr>
      </w:pPr>
      <w:r w:rsidRPr="006B7D5A">
        <w:t>Drizzle Honey on top.</w:t>
      </w:r>
    </w:p>
    <w:p w14:paraId="46A24546" w14:textId="77777777" w:rsidR="006B7D5A" w:rsidRPr="006B7D5A" w:rsidRDefault="006B7D5A" w:rsidP="006B7D5A">
      <w:pPr>
        <w:pStyle w:val="ListParagraph"/>
        <w:numPr>
          <w:ilvl w:val="0"/>
          <w:numId w:val="7"/>
        </w:numPr>
      </w:pPr>
      <w:hyperlink r:id="rId7" w:tgtFrame="_self" w:history="1">
        <w:r w:rsidRPr="006B7D5A">
          <w:rPr>
            <w:rStyle w:val="Hyperlink"/>
            <w:u w:val="none"/>
          </w:rPr>
          <w:t>Eat</w:t>
        </w:r>
      </w:hyperlink>
      <w:r w:rsidRPr="006B7D5A">
        <w:t xml:space="preserve"> &amp; </w:t>
      </w:r>
      <w:proofErr w:type="gramStart"/>
      <w:r w:rsidRPr="006B7D5A">
        <w:t>Enjoy</w:t>
      </w:r>
      <w:proofErr w:type="gramEnd"/>
      <w:r w:rsidRPr="006B7D5A">
        <w:t>!</w:t>
      </w:r>
    </w:p>
    <w:p w14:paraId="520D3C60" w14:textId="77777777" w:rsidR="001B77B9" w:rsidRPr="00AD44E9" w:rsidRDefault="001B77B9" w:rsidP="001B77B9">
      <w:pPr>
        <w:pStyle w:val="ListParagraph"/>
      </w:pPr>
    </w:p>
    <w:sectPr w:rsidR="001B77B9" w:rsidRPr="00AD44E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D5966" w14:textId="77777777" w:rsidR="00452A9A" w:rsidRDefault="00452A9A" w:rsidP="00CD79ED">
      <w:r>
        <w:separator/>
      </w:r>
    </w:p>
  </w:endnote>
  <w:endnote w:type="continuationSeparator" w:id="0">
    <w:p w14:paraId="7A2022B8" w14:textId="77777777" w:rsidR="00452A9A" w:rsidRDefault="00452A9A" w:rsidP="00CD7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40968" w14:textId="77777777" w:rsidR="00452A9A" w:rsidRDefault="00452A9A" w:rsidP="00CD79ED">
      <w:r>
        <w:separator/>
      </w:r>
    </w:p>
  </w:footnote>
  <w:footnote w:type="continuationSeparator" w:id="0">
    <w:p w14:paraId="0F225D4C" w14:textId="77777777" w:rsidR="00452A9A" w:rsidRDefault="00452A9A" w:rsidP="00CD7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8EC97" w14:textId="77777777" w:rsidR="00CD79ED" w:rsidRDefault="00CD79ED" w:rsidP="00641096">
    <w:pPr>
      <w:pStyle w:val="Header"/>
      <w:jc w:val="center"/>
    </w:pPr>
    <w:r>
      <w:rPr>
        <w:noProof/>
      </w:rPr>
      <w:drawing>
        <wp:inline distT="0" distB="0" distL="0" distR="0" wp14:anchorId="13FFC702" wp14:editId="568262F4">
          <wp:extent cx="2848911" cy="1093426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607" t="39144" r="25429" b="37023"/>
                  <a:stretch/>
                </pic:blipFill>
                <pic:spPr bwMode="auto">
                  <a:xfrm>
                    <a:off x="0" y="0"/>
                    <a:ext cx="2850834" cy="10941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E200F"/>
    <w:multiLevelType w:val="multilevel"/>
    <w:tmpl w:val="1EE81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792E67"/>
    <w:multiLevelType w:val="multilevel"/>
    <w:tmpl w:val="AF8E5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5645AD"/>
    <w:multiLevelType w:val="multilevel"/>
    <w:tmpl w:val="8AC42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E5774D"/>
    <w:multiLevelType w:val="hybridMultilevel"/>
    <w:tmpl w:val="14D6AF94"/>
    <w:lvl w:ilvl="0" w:tplc="35FE9D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A2494"/>
    <w:multiLevelType w:val="multilevel"/>
    <w:tmpl w:val="EBF0F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571D0C"/>
    <w:multiLevelType w:val="multilevel"/>
    <w:tmpl w:val="0E3C5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F647DE"/>
    <w:multiLevelType w:val="multilevel"/>
    <w:tmpl w:val="C50E4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5357177">
    <w:abstractNumId w:val="3"/>
  </w:num>
  <w:num w:numId="2" w16cid:durableId="1390543323">
    <w:abstractNumId w:val="1"/>
  </w:num>
  <w:num w:numId="3" w16cid:durableId="1329601535">
    <w:abstractNumId w:val="0"/>
  </w:num>
  <w:num w:numId="4" w16cid:durableId="1937907942">
    <w:abstractNumId w:val="4"/>
  </w:num>
  <w:num w:numId="5" w16cid:durableId="1921324804">
    <w:abstractNumId w:val="6"/>
  </w:num>
  <w:num w:numId="6" w16cid:durableId="776680099">
    <w:abstractNumId w:val="2"/>
  </w:num>
  <w:num w:numId="7" w16cid:durableId="4552946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D5A"/>
    <w:rsid w:val="00006F77"/>
    <w:rsid w:val="001B77B9"/>
    <w:rsid w:val="003B1C7E"/>
    <w:rsid w:val="00452A9A"/>
    <w:rsid w:val="005C4E80"/>
    <w:rsid w:val="0062707F"/>
    <w:rsid w:val="00641096"/>
    <w:rsid w:val="006B7D5A"/>
    <w:rsid w:val="006E30BE"/>
    <w:rsid w:val="00807B39"/>
    <w:rsid w:val="00891EBE"/>
    <w:rsid w:val="008A53A7"/>
    <w:rsid w:val="008B2ACE"/>
    <w:rsid w:val="00910D04"/>
    <w:rsid w:val="009904AD"/>
    <w:rsid w:val="00A13ECF"/>
    <w:rsid w:val="00AD44E9"/>
    <w:rsid w:val="00B142D2"/>
    <w:rsid w:val="00B50B42"/>
    <w:rsid w:val="00C0747B"/>
    <w:rsid w:val="00CB2640"/>
    <w:rsid w:val="00CD79ED"/>
    <w:rsid w:val="00F3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A41C0B"/>
  <w15:chartTrackingRefBased/>
  <w15:docId w15:val="{6AF3316E-2D14-3849-91AD-F0103C6E1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B3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4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79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79ED"/>
  </w:style>
  <w:style w:type="paragraph" w:styleId="Footer">
    <w:name w:val="footer"/>
    <w:basedOn w:val="Normal"/>
    <w:link w:val="FooterChar"/>
    <w:uiPriority w:val="99"/>
    <w:unhideWhenUsed/>
    <w:rsid w:val="00CD79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79ED"/>
  </w:style>
  <w:style w:type="paragraph" w:customStyle="1" w:styleId="3p-ag">
    <w:name w:val="_3p-ag"/>
    <w:basedOn w:val="Normal"/>
    <w:rsid w:val="00006F7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9hewj">
    <w:name w:val="_9hewj"/>
    <w:basedOn w:val="Normal"/>
    <w:rsid w:val="001B77B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1B77B9"/>
  </w:style>
  <w:style w:type="paragraph" w:customStyle="1" w:styleId="richeditor2459980606unstyled">
    <w:name w:val="richeditor2459980606__unstyled"/>
    <w:basedOn w:val="Normal"/>
    <w:rsid w:val="006B7D5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6B7D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7D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74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3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4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4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8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6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2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90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40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63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0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5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0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op.E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yasharaprice/Library/Group%20Containers/UBF8T346G9.Office/User%20Content.localized/Templates.localized/NaturallyYoursRecip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NaturallyYoursRecipe.dotx</Template>
  <TotalTime>5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White Stone</cp:lastModifiedBy>
  <cp:revision>1</cp:revision>
  <dcterms:created xsi:type="dcterms:W3CDTF">2025-01-21T19:21:00Z</dcterms:created>
  <dcterms:modified xsi:type="dcterms:W3CDTF">2025-01-21T19:26:00Z</dcterms:modified>
</cp:coreProperties>
</file>