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A2EA" w14:textId="302DA06D" w:rsidR="003062E9" w:rsidRDefault="003062E9" w:rsidP="003062E9">
      <w:pPr>
        <w:pStyle w:val="9hewj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u w:val="single"/>
        </w:rPr>
      </w:pPr>
      <w:r w:rsidRPr="003062E9">
        <w:rPr>
          <w:rFonts w:asciiTheme="minorHAnsi" w:eastAsiaTheme="minorHAnsi" w:hAnsiTheme="minorHAnsi" w:cstheme="minorBidi"/>
          <w:b/>
          <w:bCs/>
          <w:u w:val="single"/>
        </w:rPr>
        <w:t xml:space="preserve">Virgin Strawberry </w:t>
      </w:r>
      <w:r w:rsidRPr="003062E9">
        <w:rPr>
          <w:rFonts w:ascii="Apple Color Emoji" w:eastAsiaTheme="minorHAnsi" w:hAnsi="Apple Color Emoji" w:cs="Apple Color Emoji"/>
          <w:b/>
          <w:bCs/>
          <w:u w:val="single"/>
        </w:rPr>
        <w:t>🍓</w:t>
      </w:r>
      <w:r w:rsidRPr="003062E9">
        <w:rPr>
          <w:rFonts w:asciiTheme="minorHAnsi" w:eastAsiaTheme="minorHAnsi" w:hAnsiTheme="minorHAnsi" w:cstheme="minorBidi"/>
          <w:b/>
          <w:bCs/>
          <w:u w:val="single"/>
        </w:rPr>
        <w:t xml:space="preserve"> Daiquiri</w:t>
      </w:r>
    </w:p>
    <w:p w14:paraId="38413265" w14:textId="77777777" w:rsidR="003062E9" w:rsidRDefault="003062E9" w:rsidP="001B77B9">
      <w:pPr>
        <w:pStyle w:val="9hewj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u w:val="single"/>
        </w:rPr>
      </w:pPr>
    </w:p>
    <w:p w14:paraId="05DF4FDE" w14:textId="1D2727E5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3062E9">
        <w:rPr>
          <w:rStyle w:val="apple-converted-space"/>
          <w:rFonts w:asciiTheme="minorHAnsi" w:hAnsiTheme="minorHAnsi" w:cstheme="minorHAnsi"/>
          <w:color w:val="000000"/>
        </w:rPr>
        <w:t>1</w:t>
      </w:r>
    </w:p>
    <w:p w14:paraId="6307B430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10 Minutes</w:t>
      </w:r>
    </w:p>
    <w:p w14:paraId="39988CA6" w14:textId="02324720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0 Minutes</w:t>
      </w:r>
    </w:p>
    <w:p w14:paraId="2C5895C5" w14:textId="6EE0EC93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3062E9">
        <w:rPr>
          <w:rStyle w:val="apple-converted-space"/>
          <w:rFonts w:asciiTheme="minorHAnsi" w:hAnsiTheme="minorHAnsi" w:cstheme="minorHAnsi"/>
          <w:color w:val="000000"/>
        </w:rPr>
        <w:t>10</w:t>
      </w:r>
      <w:r w:rsidR="003062E9">
        <w:rPr>
          <w:rFonts w:asciiTheme="minorHAnsi" w:hAnsiTheme="minorHAnsi" w:cstheme="minorHAnsi"/>
          <w:color w:val="000000"/>
        </w:rPr>
        <w:t xml:space="preserve"> </w:t>
      </w:r>
      <w:r w:rsidRPr="001B77B9">
        <w:rPr>
          <w:rFonts w:asciiTheme="minorHAnsi" w:hAnsiTheme="minorHAnsi" w:cstheme="minorHAnsi"/>
          <w:color w:val="000000"/>
        </w:rPr>
        <w:t>Minutes</w:t>
      </w:r>
    </w:p>
    <w:p w14:paraId="2576AF79" w14:textId="60A3E9A8" w:rsidR="001B77B9" w:rsidRPr="003062E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Equipment Needed</w:t>
      </w:r>
      <w:r w:rsidRPr="001B77B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="003062E9" w:rsidRPr="00EE00AB">
        <w:rPr>
          <w:rFonts w:asciiTheme="minorHAnsi" w:hAnsiTheme="minorHAnsi" w:cstheme="minorHAnsi"/>
          <w:color w:val="000000"/>
        </w:rPr>
        <w:t>Coupe, Martini, Margarita, or Goblet glasses</w:t>
      </w:r>
      <w:r w:rsidR="003062E9">
        <w:rPr>
          <w:rFonts w:asciiTheme="minorHAnsi" w:hAnsiTheme="minorHAnsi" w:cstheme="minorHAnsi"/>
          <w:color w:val="000000"/>
        </w:rPr>
        <w:t>, blender, bowl, knife, measuring utensils</w:t>
      </w:r>
    </w:p>
    <w:p w14:paraId="2C2549C3" w14:textId="77777777" w:rsidR="003062E9" w:rsidRDefault="003062E9" w:rsidP="003062E9">
      <w:pPr>
        <w:pStyle w:val="l01qt"/>
        <w:spacing w:before="0" w:beforeAutospacing="0" w:after="0" w:afterAutospacing="0"/>
        <w:rPr>
          <w:rStyle w:val="Strong"/>
          <w:rFonts w:ascii="Calibri" w:hAnsi="Calibri" w:cs="Calibri"/>
          <w:color w:val="000000"/>
        </w:rPr>
      </w:pPr>
    </w:p>
    <w:p w14:paraId="5386C88A" w14:textId="70A60546" w:rsidR="003062E9" w:rsidRPr="003062E9" w:rsidRDefault="003062E9" w:rsidP="003062E9">
      <w:pPr>
        <w:pStyle w:val="l01qt"/>
        <w:spacing w:before="0" w:beforeAutospacing="0" w:after="0" w:afterAutospacing="0"/>
        <w:rPr>
          <w:rFonts w:ascii="Calibri" w:hAnsi="Calibri" w:cs="Calibri"/>
        </w:rPr>
      </w:pPr>
      <w:r w:rsidRPr="003062E9">
        <w:rPr>
          <w:rStyle w:val="Strong"/>
          <w:rFonts w:ascii="Calibri" w:hAnsi="Calibri" w:cs="Calibri"/>
          <w:color w:val="000000"/>
        </w:rPr>
        <w:t>Ingredients</w:t>
      </w:r>
      <w:r>
        <w:rPr>
          <w:rStyle w:val="Strong"/>
          <w:rFonts w:ascii="Calibri" w:hAnsi="Calibri" w:cs="Calibri"/>
          <w:color w:val="000000"/>
        </w:rPr>
        <w:t>:</w:t>
      </w:r>
    </w:p>
    <w:p w14:paraId="74C8294D" w14:textId="77777777" w:rsidR="003062E9" w:rsidRPr="003062E9" w:rsidRDefault="003062E9" w:rsidP="003062E9">
      <w:pPr>
        <w:pStyle w:val="l01qt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</w:rPr>
      </w:pPr>
      <w:r w:rsidRPr="003062E9">
        <w:rPr>
          <w:rFonts w:ascii="Calibri" w:hAnsi="Calibri" w:cs="Calibri"/>
          <w:color w:val="000000"/>
        </w:rPr>
        <w:t>3 fresh strawberries, tops removed</w:t>
      </w:r>
    </w:p>
    <w:p w14:paraId="3DE560A4" w14:textId="77777777" w:rsidR="003062E9" w:rsidRPr="003062E9" w:rsidRDefault="003062E9" w:rsidP="003062E9">
      <w:pPr>
        <w:pStyle w:val="l01qt"/>
        <w:numPr>
          <w:ilvl w:val="0"/>
          <w:numId w:val="6"/>
        </w:numPr>
        <w:rPr>
          <w:rFonts w:ascii="Calibri" w:hAnsi="Calibri" w:cs="Calibri"/>
        </w:rPr>
      </w:pPr>
      <w:r w:rsidRPr="003062E9">
        <w:rPr>
          <w:rFonts w:ascii="Calibri" w:hAnsi="Calibri" w:cs="Calibri"/>
          <w:color w:val="000000"/>
        </w:rPr>
        <w:t>1-2 tablespoons cane sugar</w:t>
      </w:r>
    </w:p>
    <w:p w14:paraId="23B93C30" w14:textId="77777777" w:rsidR="003062E9" w:rsidRPr="003062E9" w:rsidRDefault="003062E9" w:rsidP="003062E9">
      <w:pPr>
        <w:pStyle w:val="l01qt"/>
        <w:numPr>
          <w:ilvl w:val="0"/>
          <w:numId w:val="6"/>
        </w:numPr>
        <w:rPr>
          <w:rFonts w:ascii="Calibri" w:hAnsi="Calibri" w:cs="Calibri"/>
        </w:rPr>
      </w:pPr>
      <w:r w:rsidRPr="003062E9">
        <w:rPr>
          <w:rFonts w:ascii="Calibri" w:hAnsi="Calibri" w:cs="Calibri"/>
          <w:color w:val="000000"/>
        </w:rPr>
        <w:t>1 tablespoon lime or lemon juice</w:t>
      </w:r>
    </w:p>
    <w:p w14:paraId="1446B14A" w14:textId="77777777" w:rsidR="003062E9" w:rsidRPr="003062E9" w:rsidRDefault="003062E9" w:rsidP="003062E9">
      <w:pPr>
        <w:pStyle w:val="l01qt"/>
        <w:numPr>
          <w:ilvl w:val="0"/>
          <w:numId w:val="6"/>
        </w:numPr>
        <w:rPr>
          <w:rFonts w:ascii="Calibri" w:hAnsi="Calibri" w:cs="Calibri"/>
        </w:rPr>
      </w:pPr>
      <w:r w:rsidRPr="003062E9">
        <w:rPr>
          <w:rFonts w:ascii="Calibri" w:hAnsi="Calibri" w:cs="Calibri"/>
          <w:color w:val="000000"/>
        </w:rPr>
        <w:t>¾ cup lemon-lime soda</w:t>
      </w:r>
    </w:p>
    <w:p w14:paraId="0A7ADBDF" w14:textId="77777777" w:rsidR="003062E9" w:rsidRPr="003062E9" w:rsidRDefault="003062E9" w:rsidP="003062E9">
      <w:pPr>
        <w:pStyle w:val="l01qt"/>
        <w:rPr>
          <w:rFonts w:ascii="Calibri" w:hAnsi="Calibri" w:cs="Calibri"/>
          <w:color w:val="000000"/>
        </w:rPr>
      </w:pPr>
      <w:r w:rsidRPr="003062E9">
        <w:rPr>
          <w:rStyle w:val="Strong"/>
          <w:rFonts w:ascii="Calibri" w:hAnsi="Calibri" w:cs="Calibri"/>
          <w:color w:val="000000"/>
        </w:rPr>
        <w:t xml:space="preserve">Method: </w:t>
      </w:r>
      <w:r w:rsidRPr="003062E9">
        <w:rPr>
          <w:rFonts w:ascii="Calibri" w:hAnsi="Calibri" w:cs="Calibri"/>
          <w:color w:val="000000"/>
        </w:rPr>
        <w:t xml:space="preserve">In the container of a blender, combine the strawberries, sugar, juice, and lemon-lime soda. Pour into a glass. Garnish with a strawberry. </w:t>
      </w:r>
    </w:p>
    <w:p w14:paraId="770C3208" w14:textId="09FEAE8C" w:rsidR="003062E9" w:rsidRPr="003062E9" w:rsidRDefault="003062E9" w:rsidP="003062E9">
      <w:pPr>
        <w:pStyle w:val="l01qt"/>
        <w:rPr>
          <w:rFonts w:ascii="Calibri" w:hAnsi="Calibri" w:cs="Calibri"/>
        </w:rPr>
      </w:pPr>
      <w:r w:rsidRPr="003062E9">
        <w:rPr>
          <w:rStyle w:val="Emphasis"/>
          <w:rFonts w:ascii="Calibri" w:hAnsi="Calibri" w:cs="Calibri"/>
          <w:color w:val="000000"/>
        </w:rPr>
        <w:t>1,094 calories for one serving</w:t>
      </w:r>
    </w:p>
    <w:p w14:paraId="43920126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325E" w14:textId="77777777" w:rsidR="00924F9A" w:rsidRDefault="00924F9A" w:rsidP="00CD79ED">
      <w:r>
        <w:separator/>
      </w:r>
    </w:p>
  </w:endnote>
  <w:endnote w:type="continuationSeparator" w:id="0">
    <w:p w14:paraId="5AF681C8" w14:textId="77777777" w:rsidR="00924F9A" w:rsidRDefault="00924F9A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140A" w14:textId="77777777" w:rsidR="00924F9A" w:rsidRDefault="00924F9A" w:rsidP="00CD79ED">
      <w:r>
        <w:separator/>
      </w:r>
    </w:p>
  </w:footnote>
  <w:footnote w:type="continuationSeparator" w:id="0">
    <w:p w14:paraId="651988B6" w14:textId="77777777" w:rsidR="00924F9A" w:rsidRDefault="00924F9A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433C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E49B9EC" wp14:editId="16A315A2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17834"/>
    <w:multiLevelType w:val="multilevel"/>
    <w:tmpl w:val="760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  <w:num w:numId="6" w16cid:durableId="847064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E9"/>
    <w:rsid w:val="00006F77"/>
    <w:rsid w:val="001B77B9"/>
    <w:rsid w:val="003062E9"/>
    <w:rsid w:val="003B1C7E"/>
    <w:rsid w:val="005C4E80"/>
    <w:rsid w:val="0062707F"/>
    <w:rsid w:val="00641096"/>
    <w:rsid w:val="006E30BE"/>
    <w:rsid w:val="00807B39"/>
    <w:rsid w:val="00891EBE"/>
    <w:rsid w:val="008A53A7"/>
    <w:rsid w:val="00910D04"/>
    <w:rsid w:val="00924F9A"/>
    <w:rsid w:val="009904AD"/>
    <w:rsid w:val="00A13ECF"/>
    <w:rsid w:val="00AD44E9"/>
    <w:rsid w:val="00B142D2"/>
    <w:rsid w:val="00B50B42"/>
    <w:rsid w:val="00C0747B"/>
    <w:rsid w:val="00CB2640"/>
    <w:rsid w:val="00CD79ED"/>
    <w:rsid w:val="00D74E34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3B585"/>
  <w15:chartTrackingRefBased/>
  <w15:docId w15:val="{EFCEE1F3-CFC4-8444-BA69-712AA6E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paragraph" w:customStyle="1" w:styleId="l01qt">
    <w:name w:val="l01qt"/>
    <w:basedOn w:val="Normal"/>
    <w:rsid w:val="003062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62E9"/>
    <w:rPr>
      <w:b/>
      <w:bCs/>
    </w:rPr>
  </w:style>
  <w:style w:type="character" w:styleId="Emphasis">
    <w:name w:val="Emphasis"/>
    <w:basedOn w:val="DefaultParagraphFont"/>
    <w:uiPriority w:val="20"/>
    <w:qFormat/>
    <w:rsid w:val="003062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2026-05-10T02:43:00Z</dcterms:created>
  <dcterms:modified xsi:type="dcterms:W3CDTF">2026-05-10T02:46:00Z</dcterms:modified>
</cp:coreProperties>
</file>