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2807" w14:textId="6AFE7E90" w:rsidR="00891EBE" w:rsidRPr="00AD44E9" w:rsidRDefault="008574D4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Egg Drop Soup</w:t>
      </w:r>
    </w:p>
    <w:p w14:paraId="5F062886" w14:textId="7669B657" w:rsidR="008574D4" w:rsidRDefault="008574D4" w:rsidP="008574D4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 xml:space="preserve">Servings: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574D4">
        <w:rPr>
          <w:rFonts w:asciiTheme="minorHAnsi" w:hAnsiTheme="minorHAnsi" w:cstheme="minorHAnsi"/>
        </w:rPr>
        <w:t xml:space="preserve">2 </w:t>
      </w:r>
    </w:p>
    <w:p w14:paraId="4761A2E9" w14:textId="77777777" w:rsidR="008574D4" w:rsidRPr="008574D4" w:rsidRDefault="008574D4" w:rsidP="008574D4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p w14:paraId="0A4D8E0D" w14:textId="1F3E02FC" w:rsidR="008574D4" w:rsidRPr="008574D4" w:rsidRDefault="008574D4" w:rsidP="008574D4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 xml:space="preserve">Prep Time: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574D4">
        <w:rPr>
          <w:rFonts w:asciiTheme="minorHAnsi" w:hAnsiTheme="minorHAnsi" w:cstheme="minorHAnsi"/>
        </w:rPr>
        <w:t>5 Minutes</w:t>
      </w:r>
    </w:p>
    <w:p w14:paraId="5C4F3561" w14:textId="12FE93C3" w:rsidR="008574D4" w:rsidRPr="008574D4" w:rsidRDefault="008574D4" w:rsidP="008574D4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 xml:space="preserve">Cook Time: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574D4">
        <w:rPr>
          <w:rFonts w:asciiTheme="minorHAnsi" w:hAnsiTheme="minorHAnsi" w:cstheme="minorHAnsi"/>
        </w:rPr>
        <w:t>15 Minutes</w:t>
      </w:r>
    </w:p>
    <w:p w14:paraId="65BFADF7" w14:textId="3D3CAB28" w:rsidR="008574D4" w:rsidRDefault="008574D4" w:rsidP="008574D4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 xml:space="preserve">Total Time: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574D4">
        <w:rPr>
          <w:rFonts w:asciiTheme="minorHAnsi" w:hAnsiTheme="minorHAnsi" w:cstheme="minorHAnsi"/>
        </w:rPr>
        <w:t>30 Minutes</w:t>
      </w:r>
    </w:p>
    <w:p w14:paraId="30692EBF" w14:textId="77777777" w:rsidR="008574D4" w:rsidRPr="008574D4" w:rsidRDefault="008574D4" w:rsidP="008574D4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p w14:paraId="0581D3DF" w14:textId="77777777" w:rsidR="008574D4" w:rsidRPr="008574D4" w:rsidRDefault="008574D4" w:rsidP="008574D4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574D4">
        <w:rPr>
          <w:rFonts w:asciiTheme="minorHAnsi" w:hAnsiTheme="minorHAnsi" w:cstheme="minorHAnsi"/>
          <w:b/>
          <w:bCs/>
        </w:rPr>
        <w:t>Equipment Needed:</w:t>
      </w:r>
    </w:p>
    <w:p w14:paraId="60A9BE25" w14:textId="77777777" w:rsidR="008574D4" w:rsidRDefault="008574D4" w:rsidP="008574D4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>Measuring Utensils, Pot, Fork (OR) Whisk, Ladle</w:t>
      </w:r>
    </w:p>
    <w:p w14:paraId="1A65CFBD" w14:textId="77777777" w:rsidR="008574D4" w:rsidRPr="008574D4" w:rsidRDefault="008574D4" w:rsidP="008574D4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p w14:paraId="6AF06AC1" w14:textId="77777777" w:rsidR="008574D4" w:rsidRPr="008574D4" w:rsidRDefault="008574D4" w:rsidP="008574D4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574D4">
        <w:rPr>
          <w:rFonts w:asciiTheme="minorHAnsi" w:hAnsiTheme="minorHAnsi" w:cstheme="minorHAnsi"/>
          <w:b/>
          <w:bCs/>
        </w:rPr>
        <w:t>Ingredients:</w:t>
      </w:r>
    </w:p>
    <w:p w14:paraId="243C5BBC" w14:textId="77777777" w:rsidR="008574D4" w:rsidRPr="008574D4" w:rsidRDefault="008574D4" w:rsidP="008574D4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  <w:b/>
          <w:bCs/>
        </w:rPr>
        <w:t>Base:</w:t>
      </w:r>
    </w:p>
    <w:p w14:paraId="3A980B3F" w14:textId="77777777" w:rsidR="008574D4" w:rsidRPr="008574D4" w:rsidRDefault="008574D4" w:rsidP="008574D4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>1 cup vegetable broth</w:t>
      </w:r>
    </w:p>
    <w:p w14:paraId="75F44274" w14:textId="77777777" w:rsidR="008574D4" w:rsidRPr="008574D4" w:rsidRDefault="008574D4" w:rsidP="008574D4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>¼ teaspoon sesame oil</w:t>
      </w:r>
    </w:p>
    <w:p w14:paraId="36A662CA" w14:textId="77777777" w:rsidR="008574D4" w:rsidRPr="008574D4" w:rsidRDefault="008574D4" w:rsidP="008574D4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>¼ teaspoon turmeric</w:t>
      </w:r>
    </w:p>
    <w:p w14:paraId="2828A298" w14:textId="77777777" w:rsidR="008574D4" w:rsidRPr="008574D4" w:rsidRDefault="008574D4" w:rsidP="008574D4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>⅛ teaspoon white pepper</w:t>
      </w:r>
    </w:p>
    <w:p w14:paraId="39F27870" w14:textId="77777777" w:rsidR="008574D4" w:rsidRPr="008574D4" w:rsidRDefault="008574D4" w:rsidP="008574D4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  <w:b/>
          <w:bCs/>
        </w:rPr>
        <w:t>Slurry:</w:t>
      </w:r>
    </w:p>
    <w:p w14:paraId="260324A6" w14:textId="77777777" w:rsidR="008574D4" w:rsidRPr="008574D4" w:rsidRDefault="008574D4" w:rsidP="008574D4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>1 ½ tablespoons cornstarch</w:t>
      </w:r>
    </w:p>
    <w:p w14:paraId="61A1C47A" w14:textId="77777777" w:rsidR="008574D4" w:rsidRPr="008574D4" w:rsidRDefault="008574D4" w:rsidP="008574D4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>1 cup vegetable broth</w:t>
      </w:r>
    </w:p>
    <w:p w14:paraId="15FB63CD" w14:textId="77777777" w:rsidR="008574D4" w:rsidRPr="008574D4" w:rsidRDefault="008574D4" w:rsidP="008574D4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  <w:b/>
          <w:bCs/>
        </w:rPr>
        <w:t>Other:</w:t>
      </w:r>
    </w:p>
    <w:p w14:paraId="68305D07" w14:textId="77777777" w:rsidR="008574D4" w:rsidRPr="008574D4" w:rsidRDefault="008574D4" w:rsidP="008574D4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>1 scrambled egg</w:t>
      </w:r>
    </w:p>
    <w:p w14:paraId="226DC02B" w14:textId="77777777" w:rsidR="008574D4" w:rsidRPr="008574D4" w:rsidRDefault="008574D4" w:rsidP="008574D4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>Liquid aminos, to taste</w:t>
      </w:r>
    </w:p>
    <w:p w14:paraId="6771F74D" w14:textId="77777777" w:rsidR="008574D4" w:rsidRDefault="008574D4" w:rsidP="008574D4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>Green onions and/or wontons for topping</w:t>
      </w:r>
    </w:p>
    <w:p w14:paraId="67F57EFA" w14:textId="77777777" w:rsidR="008574D4" w:rsidRPr="008574D4" w:rsidRDefault="008574D4" w:rsidP="008574D4">
      <w:pPr>
        <w:pStyle w:val="9hewj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1A294255" w14:textId="77777777" w:rsidR="008574D4" w:rsidRPr="008574D4" w:rsidRDefault="008574D4" w:rsidP="008574D4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574D4">
        <w:rPr>
          <w:rFonts w:asciiTheme="minorHAnsi" w:hAnsiTheme="minorHAnsi" w:cstheme="minorHAnsi"/>
          <w:b/>
          <w:bCs/>
        </w:rPr>
        <w:t>Directions:</w:t>
      </w:r>
    </w:p>
    <w:p w14:paraId="3BE265EF" w14:textId="77777777" w:rsidR="008574D4" w:rsidRPr="008574D4" w:rsidRDefault="008574D4" w:rsidP="008574D4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>In a pot, bring the base ingredients (broth, sesame oil, turmeric, and white pepper) to a boil.</w:t>
      </w:r>
    </w:p>
    <w:p w14:paraId="776D5E5C" w14:textId="77777777" w:rsidR="008574D4" w:rsidRPr="008574D4" w:rsidRDefault="008574D4" w:rsidP="008574D4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>In a separate bowl, whisk together the cornstarch and 1½ cup of vegetable broth to create a slurry.</w:t>
      </w:r>
    </w:p>
    <w:p w14:paraId="39C9D5C6" w14:textId="77777777" w:rsidR="008574D4" w:rsidRPr="008574D4" w:rsidRDefault="008574D4" w:rsidP="008574D4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>Once the base reaches a boil, slowly pour in the slurry, stirring continuously. Let the mixture return to a boil.</w:t>
      </w:r>
    </w:p>
    <w:p w14:paraId="0F1AEB91" w14:textId="77777777" w:rsidR="008574D4" w:rsidRPr="008574D4" w:rsidRDefault="008574D4" w:rsidP="008574D4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>Reduce heat slightly, then drizzle in the scrambled egg while stirring in a circular motion with a fork or whisk to create egg ribbons.</w:t>
      </w:r>
    </w:p>
    <w:p w14:paraId="16CBDCF7" w14:textId="77777777" w:rsidR="008574D4" w:rsidRPr="008574D4" w:rsidRDefault="008574D4" w:rsidP="008574D4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>Once the soup thickens to your desired consistency, remove from heat and stir in liquid aminos to taste.</w:t>
      </w:r>
    </w:p>
    <w:p w14:paraId="25E8A78E" w14:textId="77777777" w:rsidR="008574D4" w:rsidRPr="008574D4" w:rsidRDefault="008574D4" w:rsidP="008574D4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74D4">
        <w:rPr>
          <w:rFonts w:asciiTheme="minorHAnsi" w:hAnsiTheme="minorHAnsi" w:cstheme="minorHAnsi"/>
        </w:rPr>
        <w:t>Garnish with green onions and/or wontons. Serve immediately and enjoy!</w:t>
      </w:r>
    </w:p>
    <w:p w14:paraId="185C060D" w14:textId="77777777" w:rsidR="001B77B9" w:rsidRPr="008574D4" w:rsidRDefault="001B77B9" w:rsidP="008574D4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sectPr w:rsidR="001B77B9" w:rsidRPr="008574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881E4" w14:textId="77777777" w:rsidR="008574D4" w:rsidRDefault="008574D4" w:rsidP="00CD79ED">
      <w:r>
        <w:separator/>
      </w:r>
    </w:p>
  </w:endnote>
  <w:endnote w:type="continuationSeparator" w:id="0">
    <w:p w14:paraId="3DE4CB3F" w14:textId="77777777" w:rsidR="008574D4" w:rsidRDefault="008574D4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19354" w14:textId="77777777" w:rsidR="008574D4" w:rsidRDefault="008574D4" w:rsidP="00CD79ED">
      <w:r>
        <w:separator/>
      </w:r>
    </w:p>
  </w:footnote>
  <w:footnote w:type="continuationSeparator" w:id="0">
    <w:p w14:paraId="112F93DF" w14:textId="77777777" w:rsidR="008574D4" w:rsidRDefault="008574D4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80F13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2D1A8EB5" wp14:editId="6EE1772A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5D19"/>
    <w:multiLevelType w:val="multilevel"/>
    <w:tmpl w:val="BA0E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D3EDE"/>
    <w:multiLevelType w:val="multilevel"/>
    <w:tmpl w:val="FE74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07BD1"/>
    <w:multiLevelType w:val="multilevel"/>
    <w:tmpl w:val="9230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AB588A"/>
    <w:multiLevelType w:val="multilevel"/>
    <w:tmpl w:val="DA0C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3"/>
  </w:num>
  <w:num w:numId="2" w16cid:durableId="1390543323">
    <w:abstractNumId w:val="2"/>
  </w:num>
  <w:num w:numId="3" w16cid:durableId="1329601535">
    <w:abstractNumId w:val="1"/>
  </w:num>
  <w:num w:numId="4" w16cid:durableId="1937907942">
    <w:abstractNumId w:val="4"/>
  </w:num>
  <w:num w:numId="5" w16cid:durableId="1921324804">
    <w:abstractNumId w:val="6"/>
  </w:num>
  <w:num w:numId="6" w16cid:durableId="2117284399">
    <w:abstractNumId w:val="5"/>
  </w:num>
  <w:num w:numId="7" w16cid:durableId="92405896">
    <w:abstractNumId w:val="7"/>
  </w:num>
  <w:num w:numId="8" w16cid:durableId="1725835736">
    <w:abstractNumId w:val="0"/>
  </w:num>
  <w:num w:numId="9" w16cid:durableId="785395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D4"/>
    <w:rsid w:val="00006F77"/>
    <w:rsid w:val="001B77B9"/>
    <w:rsid w:val="003B1C7E"/>
    <w:rsid w:val="005C4E80"/>
    <w:rsid w:val="0062707F"/>
    <w:rsid w:val="00641096"/>
    <w:rsid w:val="006E30BE"/>
    <w:rsid w:val="00807B39"/>
    <w:rsid w:val="008574D4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F313A4"/>
    <w:rsid w:val="00F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EAADD"/>
  <w15:chartTrackingRefBased/>
  <w15:docId w15:val="{EBE2AB6F-0E8E-9D44-AB55-37BC21FD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  <w:style w:type="paragraph" w:customStyle="1" w:styleId="afoiz">
    <w:name w:val="afoiz"/>
    <w:basedOn w:val="Normal"/>
    <w:rsid w:val="008574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2025-01-30T01:21:00Z</dcterms:created>
  <dcterms:modified xsi:type="dcterms:W3CDTF">2025-01-30T01:25:00Z</dcterms:modified>
</cp:coreProperties>
</file>