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5D69" w14:textId="435848F7" w:rsidR="00891EBE" w:rsidRPr="00AD44E9" w:rsidRDefault="004931DA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Cuban Black Beans</w:t>
      </w:r>
    </w:p>
    <w:p w14:paraId="6E04E38A" w14:textId="0E7FD274" w:rsid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Servings: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4-6</w:t>
      </w:r>
    </w:p>
    <w:p w14:paraId="5E1119FA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C9A0A23" w14:textId="57A22D8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Prep Time: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10 Minutes</w:t>
      </w:r>
    </w:p>
    <w:p w14:paraId="4C83B4DC" w14:textId="7DDB7033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Cook Time: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30 Minutes</w:t>
      </w:r>
    </w:p>
    <w:p w14:paraId="73BE3515" w14:textId="628E779D" w:rsid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Total Time: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45 Minutes</w:t>
      </w:r>
    </w:p>
    <w:p w14:paraId="1A22A88C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3076CAC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Equipment Needed:</w:t>
      </w:r>
    </w:p>
    <w:p w14:paraId="2EE1010A" w14:textId="77777777" w:rsid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Measuring Utensils, Pot, Knife</w:t>
      </w:r>
    </w:p>
    <w:p w14:paraId="6A6A8746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8F1AE75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Ingredients:</w:t>
      </w:r>
    </w:p>
    <w:p w14:paraId="3ABE7F78" w14:textId="3880B959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gramStart"/>
      <w:r w:rsidRPr="004931DA">
        <w:rPr>
          <w:rFonts w:asciiTheme="minorHAnsi" w:hAnsiTheme="minorHAnsi" w:cstheme="minorHAnsi"/>
          <w:color w:val="000000"/>
        </w:rPr>
        <w:t>1 pound</w:t>
      </w:r>
      <w:proofErr w:type="gramEnd"/>
      <w:r w:rsidRPr="004931D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Black Beans</w:t>
      </w:r>
    </w:p>
    <w:p w14:paraId="392CE494" w14:textId="40521DB4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1/2 bunch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Cilantro (OR) 1 heaping teaspoon dried</w:t>
      </w:r>
    </w:p>
    <w:p w14:paraId="0A49CE45" w14:textId="165A9EA0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1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Onion, chopped (OR) 1 Tablespoon Onion Powder</w:t>
      </w:r>
    </w:p>
    <w:p w14:paraId="4C7AF200" w14:textId="4A67FFDB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1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Red Bell Pepper (OR) 1 Tablespoon Paprika</w:t>
      </w:r>
    </w:p>
    <w:p w14:paraId="23A2C809" w14:textId="341F6653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1 teaspoon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Pink Himalayan Salt (OR) Sea Salt</w:t>
      </w:r>
    </w:p>
    <w:p w14:paraId="36E0D989" w14:textId="68C321BA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1 Tablespoon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Cumin</w:t>
      </w:r>
    </w:p>
    <w:p w14:paraId="6B06358F" w14:textId="7978CC0E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1 Tablespoon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>Minced Garlic, (OR) 1 Crushed Garlic Clove</w:t>
      </w:r>
    </w:p>
    <w:p w14:paraId="68419227" w14:textId="6372FA13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2 Tablespoons </w:t>
      </w:r>
      <w:r>
        <w:rPr>
          <w:rFonts w:asciiTheme="minorHAnsi" w:hAnsiTheme="minorHAnsi" w:cstheme="minorHAnsi"/>
          <w:color w:val="000000"/>
        </w:rPr>
        <w:tab/>
      </w:r>
      <w:r w:rsidRPr="004931DA">
        <w:rPr>
          <w:rFonts w:asciiTheme="minorHAnsi" w:hAnsiTheme="minorHAnsi" w:cstheme="minorHAnsi"/>
          <w:color w:val="000000"/>
        </w:rPr>
        <w:t xml:space="preserve">Parsley, dried (OR) fresh </w:t>
      </w:r>
    </w:p>
    <w:p w14:paraId="3690CEE4" w14:textId="77777777" w:rsidR="004931DA" w:rsidRPr="004931DA" w:rsidRDefault="004931DA" w:rsidP="004931DA">
      <w:pPr>
        <w:pStyle w:val="9hewj"/>
        <w:spacing w:before="0" w:beforeAutospacing="0" w:after="0" w:afterAutospacing="0"/>
        <w:ind w:left="1440" w:firstLine="72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Olive Oil (OR) Grapeseed Oil to coat of bottom pot</w:t>
      </w:r>
    </w:p>
    <w:p w14:paraId="7E66EC86" w14:textId="77777777" w:rsid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C5DC9CE" w14:textId="7B40C232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Directions:</w:t>
      </w:r>
    </w:p>
    <w:p w14:paraId="6513E0E4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Crock Pot version-</w:t>
      </w:r>
    </w:p>
    <w:p w14:paraId="46A76AD0" w14:textId="77777777" w:rsidR="004931DA" w:rsidRPr="004931DA" w:rsidRDefault="004931DA" w:rsidP="004931DA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Soak dry beans overnight in 1 Tablespoon of salt brine, covered in water. </w:t>
      </w:r>
    </w:p>
    <w:p w14:paraId="1FB97B31" w14:textId="77777777" w:rsidR="004931DA" w:rsidRPr="004931DA" w:rsidRDefault="004931DA" w:rsidP="004931DA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Next day, put Oil on the bottom of the crockpot on High temperature and add seasonings (except cilantro).</w:t>
      </w:r>
    </w:p>
    <w:p w14:paraId="29B7C12C" w14:textId="77777777" w:rsidR="004931DA" w:rsidRPr="004931DA" w:rsidRDefault="004931DA" w:rsidP="004931DA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 xml:space="preserve">Rinse and drain the water off the beans in a colander, place them in the crockpot with the seasonings. </w:t>
      </w:r>
    </w:p>
    <w:p w14:paraId="097A7B92" w14:textId="77777777" w:rsidR="004931DA" w:rsidRPr="004931DA" w:rsidRDefault="004931DA" w:rsidP="004931DA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Cook beans on High for 3 Hours, covered with water.</w:t>
      </w:r>
    </w:p>
    <w:p w14:paraId="3AE34790" w14:textId="77777777" w:rsidR="004931DA" w:rsidRPr="004931DA" w:rsidRDefault="004931DA" w:rsidP="004931DA">
      <w:pPr>
        <w:pStyle w:val="9hewj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Add Cilantro in the last hour.</w:t>
      </w:r>
    </w:p>
    <w:p w14:paraId="3C3D29A4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OR</w:t>
      </w:r>
    </w:p>
    <w:p w14:paraId="1173599D" w14:textId="77777777" w:rsidR="004931DA" w:rsidRPr="004931DA" w:rsidRDefault="004931DA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Stovetop version-</w:t>
      </w:r>
    </w:p>
    <w:p w14:paraId="11419821" w14:textId="77777777" w:rsidR="004931DA" w:rsidRPr="004931DA" w:rsidRDefault="004931DA" w:rsidP="004931DA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Put Oil on the bottom on Medium-low heat and add seasonings (except cilantro).</w:t>
      </w:r>
    </w:p>
    <w:p w14:paraId="1C75F764" w14:textId="77777777" w:rsidR="004931DA" w:rsidRPr="004931DA" w:rsidRDefault="004931DA" w:rsidP="004931DA">
      <w:pPr>
        <w:pStyle w:val="9hewj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931DA">
        <w:rPr>
          <w:rFonts w:asciiTheme="minorHAnsi" w:hAnsiTheme="minorHAnsi" w:cstheme="minorHAnsi"/>
          <w:color w:val="000000"/>
        </w:rPr>
        <w:t>If using canned beans, cook on stovetop on Medium-low heat, covered, for 30 minutes.</w:t>
      </w:r>
    </w:p>
    <w:p w14:paraId="1A003A00" w14:textId="77777777" w:rsidR="001B77B9" w:rsidRPr="004931DA" w:rsidRDefault="001B77B9" w:rsidP="004931DA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</w:p>
    <w:sectPr w:rsidR="001B77B9" w:rsidRPr="004931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D60E" w14:textId="77777777" w:rsidR="004931DA" w:rsidRDefault="004931DA" w:rsidP="00CD79ED">
      <w:r>
        <w:separator/>
      </w:r>
    </w:p>
  </w:endnote>
  <w:endnote w:type="continuationSeparator" w:id="0">
    <w:p w14:paraId="724D9491" w14:textId="77777777" w:rsidR="004931DA" w:rsidRDefault="004931DA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C2D9" w14:textId="77777777" w:rsidR="004931DA" w:rsidRDefault="004931DA" w:rsidP="00CD79ED">
      <w:r>
        <w:separator/>
      </w:r>
    </w:p>
  </w:footnote>
  <w:footnote w:type="continuationSeparator" w:id="0">
    <w:p w14:paraId="507F23C2" w14:textId="77777777" w:rsidR="004931DA" w:rsidRDefault="004931DA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835A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18795457" wp14:editId="01A5595D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679C0"/>
    <w:multiLevelType w:val="multilevel"/>
    <w:tmpl w:val="F84A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27668"/>
    <w:multiLevelType w:val="multilevel"/>
    <w:tmpl w:val="7588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3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4"/>
  </w:num>
  <w:num w:numId="5" w16cid:durableId="1921324804">
    <w:abstractNumId w:val="5"/>
  </w:num>
  <w:num w:numId="6" w16cid:durableId="1165586258">
    <w:abstractNumId w:val="2"/>
  </w:num>
  <w:num w:numId="7" w16cid:durableId="179976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DA"/>
    <w:rsid w:val="00006F77"/>
    <w:rsid w:val="001B77B9"/>
    <w:rsid w:val="003B1C7E"/>
    <w:rsid w:val="004931DA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26D4E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A2BF1"/>
  <w15:chartTrackingRefBased/>
  <w15:docId w15:val="{AB74A54F-07E6-4645-A6DC-D5CB9F5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2025-01-24T00:44:00Z</dcterms:created>
  <dcterms:modified xsi:type="dcterms:W3CDTF">2025-01-24T01:16:00Z</dcterms:modified>
</cp:coreProperties>
</file>