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8E2D" w14:textId="77777777" w:rsidR="002C57A3" w:rsidRPr="002C57A3" w:rsidRDefault="002C57A3" w:rsidP="002C57A3">
      <w:pPr>
        <w:pStyle w:val="9hewj"/>
        <w:spacing w:before="0" w:beforeAutospacing="0" w:after="0" w:afterAutospacing="0"/>
        <w:jc w:val="center"/>
        <w:rPr>
          <w:b/>
          <w:bCs/>
          <w:u w:val="single"/>
        </w:rPr>
      </w:pPr>
      <w:r w:rsidRPr="002C57A3">
        <w:rPr>
          <w:b/>
          <w:bCs/>
          <w:u w:val="single"/>
        </w:rPr>
        <w:t>Moroccan Chickpeas &amp; Spinach</w:t>
      </w:r>
    </w:p>
    <w:p w14:paraId="6B32EF62" w14:textId="5FA9B4F4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 xml:space="preserve">Servings: </w:t>
      </w:r>
      <w:r>
        <w:rPr>
          <w:rFonts w:cstheme="minorHAnsi"/>
          <w:b/>
          <w:bCs/>
          <w:color w:val="000000"/>
        </w:rPr>
        <w:t xml:space="preserve">  </w:t>
      </w:r>
      <w:r w:rsidRPr="002C57A3">
        <w:rPr>
          <w:rFonts w:cstheme="minorHAnsi"/>
          <w:b/>
          <w:bCs/>
          <w:color w:val="000000"/>
        </w:rPr>
        <w:t>4</w:t>
      </w:r>
    </w:p>
    <w:p w14:paraId="1C167984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Prep Time: 10 Minutes</w:t>
      </w:r>
    </w:p>
    <w:p w14:paraId="25407A9F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Cook Time: 15 Minutes</w:t>
      </w:r>
    </w:p>
    <w:p w14:paraId="35ACEC0C" w14:textId="77777777" w:rsid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Total Time: 30 Minutes</w:t>
      </w:r>
    </w:p>
    <w:p w14:paraId="0632DC5D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</w:p>
    <w:p w14:paraId="45E84A5F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Equipment Needed:</w:t>
      </w:r>
    </w:p>
    <w:p w14:paraId="7B79F952" w14:textId="77777777" w:rsid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Measuring Utensils, Pot, Can Opener</w:t>
      </w:r>
    </w:p>
    <w:p w14:paraId="789854C1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</w:p>
    <w:p w14:paraId="115EC4B0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Ingredients:</w:t>
      </w:r>
    </w:p>
    <w:p w14:paraId="7BAC5E30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 xml:space="preserve">2 Tablespoons      Olive Oil (OR) Red </w:t>
      </w:r>
      <w:proofErr w:type="spellStart"/>
      <w:r w:rsidRPr="002C57A3">
        <w:rPr>
          <w:rFonts w:cstheme="minorHAnsi"/>
          <w:b/>
          <w:bCs/>
          <w:color w:val="000000"/>
        </w:rPr>
        <w:t>PalmOil</w:t>
      </w:r>
      <w:proofErr w:type="spellEnd"/>
    </w:p>
    <w:p w14:paraId="1EA657DE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 Tablespoon        Ras-</w:t>
      </w:r>
      <w:proofErr w:type="spellStart"/>
      <w:r w:rsidRPr="002C57A3">
        <w:rPr>
          <w:rFonts w:cstheme="minorHAnsi"/>
          <w:b/>
          <w:bCs/>
          <w:color w:val="000000"/>
        </w:rPr>
        <w:t>el</w:t>
      </w:r>
      <w:proofErr w:type="spellEnd"/>
      <w:r w:rsidRPr="002C57A3">
        <w:rPr>
          <w:rFonts w:cstheme="minorHAnsi"/>
          <w:b/>
          <w:bCs/>
          <w:color w:val="000000"/>
        </w:rPr>
        <w:t>-hanout (OR) Garam Masala</w:t>
      </w:r>
    </w:p>
    <w:p w14:paraId="6E85A002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 teaspoon           Ginger, minced</w:t>
      </w:r>
    </w:p>
    <w:p w14:paraId="17586E0E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3                            Garlic Cloves, minced</w:t>
      </w:r>
    </w:p>
    <w:p w14:paraId="3682D658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                            Onion, finely chopped   </w:t>
      </w:r>
    </w:p>
    <w:p w14:paraId="5465BDD7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                            Red Cayenne Chili, seeded, finely chopped (OR) Green Arbol, seeded</w:t>
      </w:r>
    </w:p>
    <w:p w14:paraId="5E30D312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 Can                     Chickpeas, rinsed, drained</w:t>
      </w:r>
    </w:p>
    <w:p w14:paraId="121E3DF2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3 Tablespoons      Tomato Paste</w:t>
      </w:r>
    </w:p>
    <w:p w14:paraId="2D3B2FAD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1/2 Cup                 Water</w:t>
      </w:r>
    </w:p>
    <w:p w14:paraId="52A0D39E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 xml:space="preserve">1 </w:t>
      </w:r>
      <w:proofErr w:type="spellStart"/>
      <w:r w:rsidRPr="002C57A3">
        <w:rPr>
          <w:rFonts w:cstheme="minorHAnsi"/>
          <w:b/>
          <w:bCs/>
          <w:color w:val="000000"/>
        </w:rPr>
        <w:t>Tablespooon</w:t>
      </w:r>
      <w:proofErr w:type="spellEnd"/>
      <w:r w:rsidRPr="002C57A3">
        <w:rPr>
          <w:rFonts w:cstheme="minorHAnsi"/>
          <w:b/>
          <w:bCs/>
          <w:color w:val="000000"/>
        </w:rPr>
        <w:t xml:space="preserve">     Lemon Juice (OR) 1/4 teaspoon Staghorn Sumac</w:t>
      </w:r>
    </w:p>
    <w:p w14:paraId="7EE33115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1/2 teaspoon        Flaky Salt (OR) Kosher Salt</w:t>
      </w:r>
    </w:p>
    <w:p w14:paraId="6CDEE6EA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2 Cups                   Spinach, fresh</w:t>
      </w:r>
    </w:p>
    <w:p w14:paraId="3E4D9B9D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Pinch                     Saffron (optional)</w:t>
      </w:r>
    </w:p>
    <w:p w14:paraId="4257B292" w14:textId="77777777" w:rsidR="002C57A3" w:rsidRPr="002C57A3" w:rsidRDefault="002C57A3" w:rsidP="002C57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Directions:</w:t>
      </w:r>
    </w:p>
    <w:p w14:paraId="396A7164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</w:t>
      </w:r>
      <w:proofErr w:type="spellStart"/>
      <w:r w:rsidRPr="002C57A3">
        <w:rPr>
          <w:rFonts w:cstheme="minorHAnsi"/>
          <w:b/>
          <w:bCs/>
          <w:color w:val="000000"/>
        </w:rPr>
        <w:t>Saute</w:t>
      </w:r>
      <w:proofErr w:type="spellEnd"/>
      <w:r w:rsidRPr="002C57A3">
        <w:rPr>
          <w:rFonts w:cstheme="minorHAnsi"/>
          <w:b/>
          <w:bCs/>
          <w:color w:val="000000"/>
        </w:rPr>
        <w:t>' Garlic and Ginger in olive oil, adding the Ras-e OR Garam Masala on Medium Heat.</w:t>
      </w:r>
    </w:p>
    <w:p w14:paraId="438CE7D0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Stir in the Onions until translucent. Add the Red Chili.</w:t>
      </w:r>
    </w:p>
    <w:p w14:paraId="0FA5F247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Rinse the chickpeas in cold water and add to the pot.</w:t>
      </w:r>
    </w:p>
    <w:p w14:paraId="6C4C4DDB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Add the Water, Tomato Paste, and Lemon Juice OR Sumac.</w:t>
      </w:r>
    </w:p>
    <w:p w14:paraId="4653B003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Add Chickpeas to the pot, covered, and simmer for 15 Minutes.</w:t>
      </w:r>
    </w:p>
    <w:p w14:paraId="13943AD5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 Remove the top and add the Spinach. Season with Salt and Saffron (optional).</w:t>
      </w:r>
    </w:p>
    <w:p w14:paraId="38A1CBC1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> Once the Spinach lilts (softens), remove from stovetop.</w:t>
      </w:r>
    </w:p>
    <w:p w14:paraId="321284CE" w14:textId="77777777" w:rsidR="002C57A3" w:rsidRPr="002C57A3" w:rsidRDefault="002C57A3" w:rsidP="002C57A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2C57A3">
        <w:rPr>
          <w:rFonts w:cstheme="minorHAnsi"/>
          <w:b/>
          <w:bCs/>
          <w:color w:val="000000"/>
        </w:rPr>
        <w:t xml:space="preserve"> Eat &amp; </w:t>
      </w:r>
      <w:proofErr w:type="gramStart"/>
      <w:r w:rsidRPr="002C57A3">
        <w:rPr>
          <w:rFonts w:cstheme="minorHAnsi"/>
          <w:b/>
          <w:bCs/>
          <w:color w:val="000000"/>
        </w:rPr>
        <w:t>Enjoy</w:t>
      </w:r>
      <w:proofErr w:type="gramEnd"/>
      <w:r w:rsidRPr="002C57A3">
        <w:rPr>
          <w:rFonts w:cstheme="minorHAnsi"/>
          <w:b/>
          <w:bCs/>
          <w:color w:val="000000"/>
        </w:rPr>
        <w:t>! </w:t>
      </w:r>
    </w:p>
    <w:p w14:paraId="0F2373B9" w14:textId="77777777" w:rsidR="001B77B9" w:rsidRPr="00AD44E9" w:rsidRDefault="001B77B9" w:rsidP="002C57A3">
      <w:pPr>
        <w:pStyle w:val="9hewj"/>
        <w:spacing w:before="0" w:beforeAutospacing="0" w:after="0" w:afterAutospacing="0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E582" w14:textId="77777777" w:rsidR="00130CDD" w:rsidRDefault="00130CDD" w:rsidP="00CD79ED">
      <w:r>
        <w:separator/>
      </w:r>
    </w:p>
  </w:endnote>
  <w:endnote w:type="continuationSeparator" w:id="0">
    <w:p w14:paraId="0ED23119" w14:textId="77777777" w:rsidR="00130CDD" w:rsidRDefault="00130CDD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31CA" w14:textId="77777777" w:rsidR="00130CDD" w:rsidRDefault="00130CDD" w:rsidP="00CD79ED">
      <w:r>
        <w:separator/>
      </w:r>
    </w:p>
  </w:footnote>
  <w:footnote w:type="continuationSeparator" w:id="0">
    <w:p w14:paraId="54B3BE24" w14:textId="77777777" w:rsidR="00130CDD" w:rsidRDefault="00130CDD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D38F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206749CF" wp14:editId="358755E1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93D3B"/>
    <w:multiLevelType w:val="multilevel"/>
    <w:tmpl w:val="29142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3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4"/>
  </w:num>
  <w:num w:numId="5" w16cid:durableId="1921324804">
    <w:abstractNumId w:val="5"/>
  </w:num>
  <w:num w:numId="6" w16cid:durableId="16215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A3"/>
    <w:rsid w:val="00006F77"/>
    <w:rsid w:val="00130CDD"/>
    <w:rsid w:val="001B77B9"/>
    <w:rsid w:val="002C57A3"/>
    <w:rsid w:val="00323BA1"/>
    <w:rsid w:val="003B1C7E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74D64"/>
  <w15:chartTrackingRefBased/>
  <w15:docId w15:val="{6459687E-D01D-9345-92D7-FCD323F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2025-01-21T02:33:00Z</dcterms:created>
  <dcterms:modified xsi:type="dcterms:W3CDTF">2025-01-21T02:36:00Z</dcterms:modified>
</cp:coreProperties>
</file>