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839A" w14:textId="0EDEDCE6" w:rsidR="00891EBE" w:rsidRPr="00AD44E9" w:rsidRDefault="004438D1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Orange Chikn Sauce</w:t>
      </w:r>
    </w:p>
    <w:p w14:paraId="5C093CFF" w14:textId="6321CB8A" w:rsidR="004438D1" w:rsidRDefault="004438D1" w:rsidP="004438D1">
      <w:pPr>
        <w:outlineLvl w:val="4"/>
        <w:rPr>
          <w:rFonts w:eastAsia="Times New Roman" w:cstheme="minorHAnsi"/>
        </w:rPr>
      </w:pPr>
      <w:r w:rsidRPr="004438D1">
        <w:rPr>
          <w:rFonts w:eastAsia="Times New Roman" w:cstheme="minorHAnsi"/>
        </w:rPr>
        <w:t xml:space="preserve">Servings: </w:t>
      </w:r>
      <w:r>
        <w:rPr>
          <w:rFonts w:eastAsia="Times New Roman" w:cstheme="minorHAnsi"/>
        </w:rPr>
        <w:tab/>
      </w:r>
      <w:r w:rsidRPr="004438D1">
        <w:rPr>
          <w:rFonts w:eastAsia="Times New Roman" w:cstheme="minorHAnsi"/>
        </w:rPr>
        <w:t>2</w:t>
      </w:r>
    </w:p>
    <w:p w14:paraId="4FE8900B" w14:textId="77777777" w:rsidR="004438D1" w:rsidRPr="004438D1" w:rsidRDefault="004438D1" w:rsidP="004438D1">
      <w:pPr>
        <w:outlineLvl w:val="4"/>
        <w:rPr>
          <w:rFonts w:eastAsia="Times New Roman" w:cstheme="minorHAnsi"/>
        </w:rPr>
      </w:pPr>
    </w:p>
    <w:p w14:paraId="6975E46A" w14:textId="228A5117" w:rsidR="004438D1" w:rsidRPr="004438D1" w:rsidRDefault="004438D1" w:rsidP="004438D1">
      <w:pPr>
        <w:outlineLvl w:val="4"/>
        <w:rPr>
          <w:rFonts w:eastAsia="Times New Roman" w:cstheme="minorHAnsi"/>
        </w:rPr>
      </w:pPr>
      <w:r w:rsidRPr="004438D1">
        <w:rPr>
          <w:rFonts w:eastAsia="Times New Roman" w:cstheme="minorHAnsi"/>
        </w:rPr>
        <w:t xml:space="preserve">Prep Time: </w:t>
      </w:r>
      <w:r>
        <w:rPr>
          <w:rFonts w:eastAsia="Times New Roman" w:cstheme="minorHAnsi"/>
        </w:rPr>
        <w:tab/>
      </w:r>
      <w:r w:rsidRPr="004438D1">
        <w:rPr>
          <w:rFonts w:eastAsia="Times New Roman" w:cstheme="minorHAnsi"/>
        </w:rPr>
        <w:t xml:space="preserve">10 Minutes </w:t>
      </w:r>
    </w:p>
    <w:p w14:paraId="6AC8B848" w14:textId="07A9E4FA" w:rsidR="004438D1" w:rsidRPr="004438D1" w:rsidRDefault="004438D1" w:rsidP="004438D1">
      <w:pPr>
        <w:outlineLvl w:val="4"/>
        <w:rPr>
          <w:rFonts w:eastAsia="Times New Roman" w:cstheme="minorHAnsi"/>
        </w:rPr>
      </w:pPr>
      <w:r w:rsidRPr="004438D1">
        <w:rPr>
          <w:rFonts w:eastAsia="Times New Roman" w:cstheme="minorHAnsi"/>
        </w:rPr>
        <w:t>Cook</w:t>
      </w:r>
      <w:r>
        <w:rPr>
          <w:rFonts w:eastAsia="Times New Roman" w:cstheme="minorHAnsi"/>
        </w:rPr>
        <w:t xml:space="preserve"> </w:t>
      </w:r>
      <w:r w:rsidRPr="004438D1">
        <w:rPr>
          <w:rFonts w:eastAsia="Times New Roman" w:cstheme="minorHAnsi"/>
        </w:rPr>
        <w:t xml:space="preserve">Time: </w:t>
      </w:r>
      <w:r>
        <w:rPr>
          <w:rFonts w:eastAsia="Times New Roman" w:cstheme="minorHAnsi"/>
        </w:rPr>
        <w:t xml:space="preserve">  </w:t>
      </w:r>
      <w:proofErr w:type="gramStart"/>
      <w:r>
        <w:rPr>
          <w:rFonts w:eastAsia="Times New Roman" w:cstheme="minorHAnsi"/>
        </w:rPr>
        <w:tab/>
        <w:t xml:space="preserve">  </w:t>
      </w:r>
      <w:r w:rsidRPr="004438D1">
        <w:rPr>
          <w:rFonts w:eastAsia="Times New Roman" w:cstheme="minorHAnsi"/>
        </w:rPr>
        <w:t>0</w:t>
      </w:r>
      <w:proofErr w:type="gramEnd"/>
      <w:r w:rsidRPr="004438D1">
        <w:rPr>
          <w:rFonts w:eastAsia="Times New Roman" w:cstheme="minorHAnsi"/>
        </w:rPr>
        <w:t xml:space="preserve"> Minutes</w:t>
      </w:r>
    </w:p>
    <w:p w14:paraId="31529313" w14:textId="1BC1F395" w:rsidR="004438D1" w:rsidRDefault="004438D1" w:rsidP="004438D1">
      <w:pPr>
        <w:outlineLvl w:val="4"/>
        <w:rPr>
          <w:rFonts w:eastAsia="Times New Roman" w:cstheme="minorHAnsi"/>
        </w:rPr>
      </w:pPr>
      <w:r w:rsidRPr="004438D1">
        <w:rPr>
          <w:rFonts w:eastAsia="Times New Roman" w:cstheme="minorHAnsi"/>
        </w:rPr>
        <w:t xml:space="preserve">Total Time: </w:t>
      </w:r>
      <w:r>
        <w:rPr>
          <w:rFonts w:eastAsia="Times New Roman" w:cstheme="minorHAnsi"/>
        </w:rPr>
        <w:tab/>
      </w:r>
      <w:r w:rsidRPr="004438D1">
        <w:rPr>
          <w:rFonts w:eastAsia="Times New Roman" w:cstheme="minorHAnsi"/>
        </w:rPr>
        <w:t>15 Minutes</w:t>
      </w:r>
    </w:p>
    <w:p w14:paraId="78701CAD" w14:textId="77777777" w:rsidR="004438D1" w:rsidRPr="004438D1" w:rsidRDefault="004438D1" w:rsidP="004438D1">
      <w:pPr>
        <w:outlineLvl w:val="4"/>
        <w:rPr>
          <w:rFonts w:eastAsia="Times New Roman" w:cstheme="minorHAnsi"/>
        </w:rPr>
      </w:pPr>
    </w:p>
    <w:p w14:paraId="638143E2" w14:textId="77777777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>Equipment Needed:</w:t>
      </w:r>
    </w:p>
    <w:p w14:paraId="71162138" w14:textId="77777777" w:rsid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>Measuring Utensils, Blender, Airtight Container</w:t>
      </w:r>
    </w:p>
    <w:p w14:paraId="75D6D321" w14:textId="77777777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90565AA" w14:textId="77777777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>Ingredients:</w:t>
      </w:r>
    </w:p>
    <w:p w14:paraId="5F1A2291" w14:textId="7AAA6DC6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1/2 Cup </w:t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>Orange Juice</w:t>
      </w:r>
    </w:p>
    <w:p w14:paraId="08ACFF9A" w14:textId="77422C2E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Zest of 1 </w:t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 xml:space="preserve">Orange </w:t>
      </w:r>
    </w:p>
    <w:p w14:paraId="6FD67223" w14:textId="40A5C63D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1 Tablespoon </w:t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>Liquid Aminos (OR) Coconut Aminos</w:t>
      </w:r>
    </w:p>
    <w:p w14:paraId="10E59597" w14:textId="32B2F0CC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1 Tablespoon </w:t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>Maple Syrup</w:t>
      </w:r>
    </w:p>
    <w:p w14:paraId="52A8727C" w14:textId="15CC8566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1 Tablespoon </w:t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>Lemon Juice</w:t>
      </w:r>
    </w:p>
    <w:p w14:paraId="233CD478" w14:textId="622651E0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1/4 teaspoon </w:t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>Sesame Oil</w:t>
      </w:r>
    </w:p>
    <w:p w14:paraId="6FAFB5C4" w14:textId="2990D251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Dash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>Salt</w:t>
      </w:r>
    </w:p>
    <w:p w14:paraId="42DD068E" w14:textId="603EFE00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Dash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>Crushed Red Pepper</w:t>
      </w:r>
    </w:p>
    <w:p w14:paraId="34515439" w14:textId="6E36F3B0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1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>Garlic, pressed</w:t>
      </w:r>
    </w:p>
    <w:p w14:paraId="2F18D1FE" w14:textId="4D2F8678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1 teaspoon </w:t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>Ginger, minced</w:t>
      </w:r>
    </w:p>
    <w:p w14:paraId="663CDB75" w14:textId="3696E3AF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2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>Green Onions, minced</w:t>
      </w:r>
    </w:p>
    <w:p w14:paraId="47BBFDB5" w14:textId="55A970C9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 xml:space="preserve">1 Tablespoon </w:t>
      </w:r>
      <w:r>
        <w:rPr>
          <w:rFonts w:asciiTheme="minorHAnsi" w:hAnsiTheme="minorHAnsi" w:cstheme="minorHAnsi"/>
          <w:color w:val="000000"/>
        </w:rPr>
        <w:tab/>
      </w:r>
      <w:r w:rsidRPr="004438D1">
        <w:rPr>
          <w:rFonts w:asciiTheme="minorHAnsi" w:hAnsiTheme="minorHAnsi" w:cstheme="minorHAnsi"/>
          <w:color w:val="000000"/>
        </w:rPr>
        <w:t>Cornstarch</w:t>
      </w:r>
    </w:p>
    <w:p w14:paraId="2351964B" w14:textId="77777777" w:rsid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200D94E" w14:textId="4D6E80D7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>Directions:</w:t>
      </w:r>
    </w:p>
    <w:p w14:paraId="459D42ED" w14:textId="77777777" w:rsidR="004438D1" w:rsidRPr="004438D1" w:rsidRDefault="004438D1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438D1">
        <w:rPr>
          <w:rFonts w:asciiTheme="minorHAnsi" w:hAnsiTheme="minorHAnsi" w:cstheme="minorHAnsi"/>
          <w:color w:val="000000"/>
        </w:rPr>
        <w:t>Blend everything on High except the green onions it is a topping. Store in airtight container. Keeps for up to 1 week.</w:t>
      </w:r>
    </w:p>
    <w:p w14:paraId="4D0F7C96" w14:textId="77777777" w:rsidR="001B77B9" w:rsidRPr="004438D1" w:rsidRDefault="001B77B9" w:rsidP="004438D1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</w:p>
    <w:sectPr w:rsidR="001B77B9" w:rsidRPr="004438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6FAA" w14:textId="77777777" w:rsidR="004438D1" w:rsidRDefault="004438D1" w:rsidP="00CD79ED">
      <w:r>
        <w:separator/>
      </w:r>
    </w:p>
  </w:endnote>
  <w:endnote w:type="continuationSeparator" w:id="0">
    <w:p w14:paraId="1F689D7B" w14:textId="77777777" w:rsidR="004438D1" w:rsidRDefault="004438D1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0D21" w14:textId="77777777" w:rsidR="004438D1" w:rsidRDefault="004438D1" w:rsidP="00CD79ED">
      <w:r>
        <w:separator/>
      </w:r>
    </w:p>
  </w:footnote>
  <w:footnote w:type="continuationSeparator" w:id="0">
    <w:p w14:paraId="3E9EF77E" w14:textId="77777777" w:rsidR="004438D1" w:rsidRDefault="004438D1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3960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3F3A709D" wp14:editId="3FFEFFA4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2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3"/>
  </w:num>
  <w:num w:numId="5" w16cid:durableId="1921324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D1"/>
    <w:rsid w:val="00006F77"/>
    <w:rsid w:val="001B77B9"/>
    <w:rsid w:val="003B1C7E"/>
    <w:rsid w:val="004438D1"/>
    <w:rsid w:val="004D7DE7"/>
    <w:rsid w:val="005C4E80"/>
    <w:rsid w:val="0062707F"/>
    <w:rsid w:val="00641096"/>
    <w:rsid w:val="006E30BE"/>
    <w:rsid w:val="00807B39"/>
    <w:rsid w:val="00891EBE"/>
    <w:rsid w:val="008A53A7"/>
    <w:rsid w:val="00910D04"/>
    <w:rsid w:val="009904AD"/>
    <w:rsid w:val="00A13ECF"/>
    <w:rsid w:val="00AD44E9"/>
    <w:rsid w:val="00B142D2"/>
    <w:rsid w:val="00B50B42"/>
    <w:rsid w:val="00C0747B"/>
    <w:rsid w:val="00CB2640"/>
    <w:rsid w:val="00CD79ED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B09E5"/>
  <w15:chartTrackingRefBased/>
  <w15:docId w15:val="{B6956A58-9944-434C-8139-095526B6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paragraph" w:styleId="Heading5">
    <w:name w:val="heading 5"/>
    <w:basedOn w:val="Normal"/>
    <w:link w:val="Heading5Char"/>
    <w:uiPriority w:val="9"/>
    <w:qFormat/>
    <w:rsid w:val="004438D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  <w:style w:type="character" w:customStyle="1" w:styleId="Heading5Char">
    <w:name w:val="Heading 5 Char"/>
    <w:basedOn w:val="DefaultParagraphFont"/>
    <w:link w:val="Heading5"/>
    <w:uiPriority w:val="9"/>
    <w:rsid w:val="00443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2025-01-26T05:03:00Z</dcterms:created>
  <dcterms:modified xsi:type="dcterms:W3CDTF">2025-01-26T05:07:00Z</dcterms:modified>
</cp:coreProperties>
</file>