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CF8A" w14:textId="68702CAE" w:rsidR="00EB076E" w:rsidRPr="00EB076E" w:rsidRDefault="00EB076E" w:rsidP="00EB076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Taco Soup – A Favorite!</w:t>
      </w:r>
      <w:r w:rsidRPr="00EB076E">
        <w:rPr>
          <w:rFonts w:eastAsia="Times New Roman" w:cstheme="minorHAnsi"/>
          <w:b/>
          <w:bCs/>
          <w:color w:val="000000"/>
        </w:rPr>
        <w:t>! </w:t>
      </w:r>
    </w:p>
    <w:p w14:paraId="4CA440F3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Servings: 20</w:t>
      </w:r>
    </w:p>
    <w:p w14:paraId="2B037E53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45C7C53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Prep Time: 30 Minutes</w:t>
      </w:r>
    </w:p>
    <w:p w14:paraId="7B1A5204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Cook Time: 30 Minutes</w:t>
      </w:r>
    </w:p>
    <w:p w14:paraId="3BC969CD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Total Time: 1 Hour</w:t>
      </w:r>
    </w:p>
    <w:p w14:paraId="0EBA636F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8ECAB2D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Equipment Needed:</w:t>
      </w:r>
    </w:p>
    <w:p w14:paraId="6A6F9EAF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Measuring Utensils, Knife, Large Pot, Can Opener</w:t>
      </w:r>
    </w:p>
    <w:p w14:paraId="57FCE4DA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7278866" w14:textId="1F854D8D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Ingredients:</w:t>
      </w:r>
    </w:p>
    <w:p w14:paraId="22A88F51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1 medium       Onion</w:t>
      </w:r>
    </w:p>
    <w:p w14:paraId="378EDD3C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2 cans Petite Diced Tomatoes</w:t>
      </w:r>
    </w:p>
    <w:p w14:paraId="7ECA1338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 xml:space="preserve"> 1 can </w:t>
      </w:r>
      <w:proofErr w:type="spellStart"/>
      <w:r w:rsidRPr="00EB076E">
        <w:rPr>
          <w:rFonts w:asciiTheme="minorHAnsi" w:hAnsiTheme="minorHAnsi" w:cstheme="minorHAnsi"/>
          <w:color w:val="000000"/>
        </w:rPr>
        <w:t>Rotel</w:t>
      </w:r>
      <w:proofErr w:type="spellEnd"/>
      <w:r w:rsidRPr="00EB076E">
        <w:rPr>
          <w:rFonts w:asciiTheme="minorHAnsi" w:hAnsiTheme="minorHAnsi" w:cstheme="minorHAnsi"/>
          <w:color w:val="000000"/>
        </w:rPr>
        <w:t xml:space="preserve"> (original)</w:t>
      </w:r>
    </w:p>
    <w:p w14:paraId="2950560A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1 can Great Northern Beans</w:t>
      </w:r>
    </w:p>
    <w:p w14:paraId="0A017981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½ to 1 can Whole Kernel Corn (drained) optional</w:t>
      </w:r>
    </w:p>
    <w:p w14:paraId="759F025B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2 cans Black Beans </w:t>
      </w:r>
    </w:p>
    <w:p w14:paraId="702A5B9C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 xml:space="preserve"> 2 cans Great Northern or </w:t>
      </w:r>
      <w:proofErr w:type="spellStart"/>
      <w:r w:rsidRPr="00EB076E">
        <w:rPr>
          <w:rFonts w:asciiTheme="minorHAnsi" w:hAnsiTheme="minorHAnsi" w:cstheme="minorHAnsi"/>
          <w:color w:val="000000"/>
        </w:rPr>
        <w:t>Cannelli</w:t>
      </w:r>
      <w:proofErr w:type="spellEnd"/>
      <w:r w:rsidRPr="00EB076E">
        <w:rPr>
          <w:rFonts w:asciiTheme="minorHAnsi" w:hAnsiTheme="minorHAnsi" w:cstheme="minorHAnsi"/>
          <w:color w:val="000000"/>
        </w:rPr>
        <w:t xml:space="preserve"> Beans</w:t>
      </w:r>
    </w:p>
    <w:p w14:paraId="240967EF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1 teaspoon     Cumin Powder</w:t>
      </w:r>
    </w:p>
    <w:p w14:paraId="17E503D5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½ teaspoon Paprika</w:t>
      </w:r>
    </w:p>
    <w:p w14:paraId="47D0CB36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 ½ teaspoon    Sea Salt</w:t>
      </w:r>
    </w:p>
    <w:p w14:paraId="30109F60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1 packet Taco Seasoning</w:t>
      </w:r>
    </w:p>
    <w:p w14:paraId="08BEE7AA" w14:textId="77777777" w:rsidR="00EB076E" w:rsidRPr="00EB076E" w:rsidRDefault="00EB076E" w:rsidP="00EB076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1 pound Veggie Ground Crumbles</w:t>
      </w:r>
    </w:p>
    <w:p w14:paraId="1ECA2AAB" w14:textId="77777777" w:rsidR="00EB076E" w:rsidRPr="00EB076E" w:rsidRDefault="00EB076E" w:rsidP="00EB076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Directions:</w:t>
      </w:r>
    </w:p>
    <w:p w14:paraId="4CD3A7A7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Sauté’ onion in large pot in 1-2 Tablespoon of vegetable or olive oil.</w:t>
      </w:r>
    </w:p>
    <w:p w14:paraId="6ED3A115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 xml:space="preserve">Pour in diced tomatoes, cook for 1 minute, then add </w:t>
      </w:r>
      <w:proofErr w:type="spellStart"/>
      <w:r w:rsidRPr="00EB076E">
        <w:rPr>
          <w:rFonts w:asciiTheme="minorHAnsi" w:hAnsiTheme="minorHAnsi" w:cstheme="minorHAnsi"/>
          <w:color w:val="000000"/>
        </w:rPr>
        <w:t>rotel</w:t>
      </w:r>
      <w:proofErr w:type="spellEnd"/>
      <w:r w:rsidRPr="00EB076E">
        <w:rPr>
          <w:rFonts w:asciiTheme="minorHAnsi" w:hAnsiTheme="minorHAnsi" w:cstheme="minorHAnsi"/>
          <w:color w:val="000000"/>
        </w:rPr>
        <w:t>, beans, and corn.</w:t>
      </w:r>
    </w:p>
    <w:p w14:paraId="47D7A6A7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Add seasoning and taste.</w:t>
      </w:r>
    </w:p>
    <w:p w14:paraId="3721309B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Ad veggie crumbles uncooked, if you are using regular meat, be sure to brown in skillet before adding to mixture.</w:t>
      </w:r>
    </w:p>
    <w:p w14:paraId="0F527F48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Allow to simmer on medium heat for about 30 minutes.</w:t>
      </w:r>
    </w:p>
    <w:p w14:paraId="6AE99FE1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>Place in bowl and add tortilla strips, guacamole, sour cream, or cheese.</w:t>
      </w:r>
    </w:p>
    <w:p w14:paraId="1FA779D2" w14:textId="77777777" w:rsidR="00EB076E" w:rsidRPr="00EB076E" w:rsidRDefault="00EB076E" w:rsidP="00EB076E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B076E">
        <w:rPr>
          <w:rFonts w:asciiTheme="minorHAnsi" w:hAnsiTheme="minorHAnsi" w:cstheme="minorHAnsi"/>
          <w:color w:val="000000"/>
        </w:rPr>
        <w:t xml:space="preserve">Eat &amp; </w:t>
      </w:r>
      <w:proofErr w:type="gramStart"/>
      <w:r w:rsidRPr="00EB076E">
        <w:rPr>
          <w:rFonts w:asciiTheme="minorHAnsi" w:hAnsiTheme="minorHAnsi" w:cstheme="minorHAnsi"/>
          <w:color w:val="000000"/>
        </w:rPr>
        <w:t>Enjoy</w:t>
      </w:r>
      <w:proofErr w:type="gramEnd"/>
      <w:r w:rsidRPr="00EB076E">
        <w:rPr>
          <w:rFonts w:asciiTheme="minorHAnsi" w:hAnsiTheme="minorHAnsi" w:cstheme="minorHAnsi"/>
          <w:color w:val="000000"/>
        </w:rPr>
        <w:t>!</w:t>
      </w:r>
    </w:p>
    <w:p w14:paraId="38CDD5A6" w14:textId="77777777" w:rsidR="001B77B9" w:rsidRPr="00AD44E9" w:rsidRDefault="001B77B9" w:rsidP="00EB076E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68FE" w14:textId="77777777" w:rsidR="00F9356F" w:rsidRDefault="00F9356F" w:rsidP="00CD79ED">
      <w:r>
        <w:separator/>
      </w:r>
    </w:p>
  </w:endnote>
  <w:endnote w:type="continuationSeparator" w:id="0">
    <w:p w14:paraId="2EF3041A" w14:textId="77777777" w:rsidR="00F9356F" w:rsidRDefault="00F9356F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B716" w14:textId="77777777" w:rsidR="00F9356F" w:rsidRDefault="00F9356F" w:rsidP="00CD79ED">
      <w:r>
        <w:separator/>
      </w:r>
    </w:p>
  </w:footnote>
  <w:footnote w:type="continuationSeparator" w:id="0">
    <w:p w14:paraId="6C4383CA" w14:textId="77777777" w:rsidR="00F9356F" w:rsidRDefault="00F9356F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7B0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4509927E" wp14:editId="1B45C6E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0264F"/>
    <w:multiLevelType w:val="multilevel"/>
    <w:tmpl w:val="B7D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14026"/>
    <w:multiLevelType w:val="multilevel"/>
    <w:tmpl w:val="71F6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4"/>
  </w:num>
  <w:num w:numId="2" w16cid:durableId="1390543323">
    <w:abstractNumId w:val="2"/>
  </w:num>
  <w:num w:numId="3" w16cid:durableId="1329601535">
    <w:abstractNumId w:val="0"/>
  </w:num>
  <w:num w:numId="4" w16cid:durableId="1937907942">
    <w:abstractNumId w:val="5"/>
  </w:num>
  <w:num w:numId="5" w16cid:durableId="1921324804">
    <w:abstractNumId w:val="6"/>
  </w:num>
  <w:num w:numId="6" w16cid:durableId="174654113">
    <w:abstractNumId w:val="1"/>
  </w:num>
  <w:num w:numId="7" w16cid:durableId="177257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6E"/>
    <w:rsid w:val="00006F77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8B2ACE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EB076E"/>
    <w:rsid w:val="00F313A4"/>
    <w:rsid w:val="00F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1A64A"/>
  <w15:chartTrackingRefBased/>
  <w15:docId w15:val="{3B891B4C-A141-3E40-83D4-E3C80646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2025-01-21T21:42:00Z</dcterms:created>
  <dcterms:modified xsi:type="dcterms:W3CDTF">2025-01-21T21:47:00Z</dcterms:modified>
</cp:coreProperties>
</file>