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A36C" w14:textId="43343D5C" w:rsidR="00891EBE" w:rsidRPr="00AD44E9" w:rsidRDefault="00624939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Chipotle at Home</w:t>
      </w:r>
    </w:p>
    <w:p w14:paraId="0508E862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Servings: 6-8</w:t>
      </w:r>
    </w:p>
    <w:p w14:paraId="7FE51BB0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1C7A156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Prep Time: 30 Minutes</w:t>
      </w:r>
    </w:p>
    <w:p w14:paraId="228540C0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Cook Time: 30 Minutes</w:t>
      </w:r>
    </w:p>
    <w:p w14:paraId="6D11DDCA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Total Time: 1 Hour</w:t>
      </w:r>
    </w:p>
    <w:p w14:paraId="063A80C7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17678A1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Equipment Needed:</w:t>
      </w:r>
    </w:p>
    <w:p w14:paraId="18FEA836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Measuring Utensils, Pot, Knife, Can Opener</w:t>
      </w:r>
    </w:p>
    <w:p w14:paraId="5BC69F63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C87CC6C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Ingredients:</w:t>
      </w:r>
    </w:p>
    <w:p w14:paraId="00BA3CE8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i/>
          <w:iCs/>
          <w:color w:val="000000"/>
        </w:rPr>
        <w:t>Fajita Veggies ~</w:t>
      </w:r>
    </w:p>
    <w:p w14:paraId="03BF3287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1 Purple Onion, sliced</w:t>
      </w:r>
    </w:p>
    <w:p w14:paraId="590218E5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1 Bell Pepper, Red, Orange, or Yellow, sliced</w:t>
      </w:r>
    </w:p>
    <w:p w14:paraId="4081E2D7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1 Bell Pepper, Green, sliced</w:t>
      </w:r>
    </w:p>
    <w:p w14:paraId="51E81DEF" w14:textId="462B0B90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*Sauteed in Italian Seasoning and Olive Oil on Medium High heat until determined tenderness.</w:t>
      </w:r>
    </w:p>
    <w:p w14:paraId="27ADB903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0D12CC5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i/>
          <w:iCs/>
          <w:color w:val="000000"/>
        </w:rPr>
        <w:t>Sweet Corn Salsa ~</w:t>
      </w:r>
    </w:p>
    <w:p w14:paraId="03AF5E55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4 Cups White Corn, drained and rinsed</w:t>
      </w:r>
    </w:p>
    <w:p w14:paraId="79C29168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4 Tablespoons Coconut Aminos</w:t>
      </w:r>
    </w:p>
    <w:p w14:paraId="38513B44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1/4 teaspoon Chipotle Powder</w:t>
      </w:r>
    </w:p>
    <w:p w14:paraId="1F5B7C8B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*Cook corn in the Coconut Aminos and Chipotle for 15 Minutes.</w:t>
      </w:r>
    </w:p>
    <w:p w14:paraId="7155D888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3C595FF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 xml:space="preserve">See </w:t>
      </w:r>
      <w:hyperlink r:id="rId7" w:tgtFrame="_blank" w:history="1">
        <w:r w:rsidRPr="00624939">
          <w:rPr>
            <w:rStyle w:val="Hyperlink"/>
            <w:rFonts w:asciiTheme="minorHAnsi" w:hAnsiTheme="minorHAnsi" w:cstheme="minorHAnsi"/>
            <w:i/>
            <w:iCs/>
          </w:rPr>
          <w:t>Cuban Black Bean</w:t>
        </w:r>
        <w:r w:rsidRPr="00624939">
          <w:rPr>
            <w:rStyle w:val="Hyperlink"/>
            <w:rFonts w:asciiTheme="minorHAnsi" w:hAnsiTheme="minorHAnsi" w:cstheme="minorHAnsi"/>
          </w:rPr>
          <w:t xml:space="preserve"> </w:t>
        </w:r>
      </w:hyperlink>
      <w:r w:rsidRPr="00624939">
        <w:rPr>
          <w:rFonts w:asciiTheme="minorHAnsi" w:hAnsiTheme="minorHAnsi" w:cstheme="minorHAnsi"/>
          <w:color w:val="000000"/>
        </w:rPr>
        <w:t>recipe ~</w:t>
      </w:r>
    </w:p>
    <w:p w14:paraId="6CBA67BF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E1825A4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To assemble the Chipotle:</w:t>
      </w:r>
    </w:p>
    <w:p w14:paraId="1F68BB6E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Salad Lettuce</w:t>
      </w:r>
    </w:p>
    <w:p w14:paraId="0FEB1CF1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4939">
        <w:rPr>
          <w:rFonts w:asciiTheme="minorHAnsi" w:hAnsiTheme="minorHAnsi" w:cstheme="minorHAnsi"/>
          <w:color w:val="000000"/>
        </w:rPr>
        <w:t>Tomato Salsa</w:t>
      </w:r>
    </w:p>
    <w:p w14:paraId="49C202F2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hyperlink r:id="rId8" w:tgtFrame="_blank" w:history="1">
        <w:r w:rsidRPr="00624939">
          <w:rPr>
            <w:rStyle w:val="Hyperlink"/>
            <w:rFonts w:asciiTheme="minorHAnsi" w:hAnsiTheme="minorHAnsi" w:cstheme="minorHAnsi"/>
          </w:rPr>
          <w:t>Vegan Sour Cream</w:t>
        </w:r>
      </w:hyperlink>
    </w:p>
    <w:p w14:paraId="32F7DD00" w14:textId="77777777" w:rsidR="00624939" w:rsidRPr="00624939" w:rsidRDefault="00624939" w:rsidP="0062493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hyperlink r:id="rId9" w:tgtFrame="_blank" w:history="1">
        <w:r w:rsidRPr="00624939">
          <w:rPr>
            <w:rStyle w:val="Hyperlink"/>
            <w:rFonts w:asciiTheme="minorHAnsi" w:hAnsiTheme="minorHAnsi" w:cstheme="minorHAnsi"/>
          </w:rPr>
          <w:t>Guacamole</w:t>
        </w:r>
      </w:hyperlink>
    </w:p>
    <w:p w14:paraId="64C979EE" w14:textId="77777777" w:rsidR="001B77B9" w:rsidRPr="00624939" w:rsidRDefault="001B77B9" w:rsidP="00624939">
      <w:pPr>
        <w:pStyle w:val="9hewj"/>
        <w:spacing w:before="0" w:beforeAutospacing="0" w:after="0" w:afterAutospacing="0"/>
      </w:pPr>
    </w:p>
    <w:sectPr w:rsidR="001B77B9" w:rsidRPr="0062493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F83F" w14:textId="77777777" w:rsidR="00624939" w:rsidRDefault="00624939" w:rsidP="00CD79ED">
      <w:r>
        <w:separator/>
      </w:r>
    </w:p>
  </w:endnote>
  <w:endnote w:type="continuationSeparator" w:id="0">
    <w:p w14:paraId="55C87CF5" w14:textId="77777777" w:rsidR="00624939" w:rsidRDefault="00624939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0F68" w14:textId="77777777" w:rsidR="00624939" w:rsidRDefault="00624939" w:rsidP="00CD79ED">
      <w:r>
        <w:separator/>
      </w:r>
    </w:p>
  </w:footnote>
  <w:footnote w:type="continuationSeparator" w:id="0">
    <w:p w14:paraId="34BA4637" w14:textId="77777777" w:rsidR="00624939" w:rsidRDefault="00624939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8D74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528CF740" wp14:editId="04F62234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9"/>
    <w:rsid w:val="00006F77"/>
    <w:rsid w:val="001B77B9"/>
    <w:rsid w:val="003B1C7E"/>
    <w:rsid w:val="005C4E80"/>
    <w:rsid w:val="00624939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F313A4"/>
    <w:rsid w:val="00F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48C5D"/>
  <w15:chartTrackingRefBased/>
  <w15:docId w15:val="{AA0D7748-DF22-BF40-8EF2-768D02B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character" w:styleId="Hyperlink">
    <w:name w:val="Hyperlink"/>
    <w:basedOn w:val="DefaultParagraphFont"/>
    <w:uiPriority w:val="99"/>
    <w:unhideWhenUsed/>
    <w:rsid w:val="00624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olife.com/en-us/products/dairy-free-dips/just-like-sour-cr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allyvegetarians.com/recipe/cuban-black-bea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turallyvegetarians.com/recipe/guacamo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2025-01-30T02:10:00Z</dcterms:created>
  <dcterms:modified xsi:type="dcterms:W3CDTF">2025-01-30T02:21:00Z</dcterms:modified>
</cp:coreProperties>
</file>