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BFD9" w14:textId="3D044714" w:rsidR="00C00C15" w:rsidRDefault="00C00C15" w:rsidP="00C00C15">
      <w:pPr>
        <w:pStyle w:val="ListParagraph"/>
        <w:jc w:val="center"/>
        <w:rPr>
          <w:b/>
          <w:bCs/>
          <w:u w:val="single"/>
        </w:rPr>
      </w:pPr>
      <w:r w:rsidRPr="00C00C15">
        <w:rPr>
          <w:b/>
          <w:bCs/>
          <w:u w:val="single"/>
        </w:rPr>
        <w:t xml:space="preserve">Scrambled Eggs with Tortilla Chips </w:t>
      </w:r>
      <w:r>
        <w:rPr>
          <w:b/>
          <w:bCs/>
          <w:u w:val="single"/>
        </w:rPr>
        <w:t>(</w:t>
      </w:r>
      <w:r w:rsidRPr="00C00C15">
        <w:rPr>
          <w:b/>
          <w:bCs/>
          <w:u w:val="single"/>
        </w:rPr>
        <w:t>Migas</w:t>
      </w:r>
      <w:r>
        <w:rPr>
          <w:b/>
          <w:bCs/>
          <w:u w:val="single"/>
        </w:rPr>
        <w:t>)</w:t>
      </w:r>
    </w:p>
    <w:p w14:paraId="2393EDD3" w14:textId="77777777" w:rsidR="00C00C15" w:rsidRDefault="00C00C15" w:rsidP="00C00C15">
      <w:pPr>
        <w:pStyle w:val="ListParagraph"/>
        <w:rPr>
          <w:rFonts w:eastAsia="Times New Roman" w:cstheme="minorHAnsi"/>
          <w:color w:val="000000"/>
        </w:rPr>
      </w:pPr>
    </w:p>
    <w:p w14:paraId="1D49A826" w14:textId="0E42611A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Servings: 4</w:t>
      </w:r>
    </w:p>
    <w:p w14:paraId="1FBC8272" w14:textId="77777777" w:rsidR="00C00C15" w:rsidRDefault="00C00C15" w:rsidP="00C00C15">
      <w:pPr>
        <w:pStyle w:val="ListParagraph"/>
        <w:rPr>
          <w:rFonts w:eastAsia="Times New Roman" w:cstheme="minorHAnsi"/>
          <w:color w:val="000000"/>
        </w:rPr>
      </w:pPr>
    </w:p>
    <w:p w14:paraId="2DC47BAB" w14:textId="51896A36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Prep Time: 15 Minutes</w:t>
      </w:r>
    </w:p>
    <w:p w14:paraId="65C91BFF" w14:textId="77777777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Cook Time: 15 Minutes</w:t>
      </w:r>
    </w:p>
    <w:p w14:paraId="6F43ED69" w14:textId="77777777" w:rsid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Total Time: 30 Minutes</w:t>
      </w:r>
    </w:p>
    <w:p w14:paraId="1BC3860E" w14:textId="77777777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</w:p>
    <w:p w14:paraId="1BF7C4F1" w14:textId="77777777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Equipment Needed:</w:t>
      </w:r>
    </w:p>
    <w:p w14:paraId="0B4B0554" w14:textId="77777777" w:rsidR="00C00C15" w:rsidRPr="00C00C15" w:rsidRDefault="00C00C15" w:rsidP="00C00C15">
      <w:pPr>
        <w:pStyle w:val="ListParagraph"/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Measuring Utensils, Knife, Skillet</w:t>
      </w:r>
    </w:p>
    <w:p w14:paraId="445EDF6A" w14:textId="77777777" w:rsidR="00C00C15" w:rsidRDefault="00C00C15" w:rsidP="00C00C15">
      <w:pPr>
        <w:pStyle w:val="ListParagraph"/>
        <w:rPr>
          <w:rFonts w:eastAsia="Times New Roman" w:cstheme="minorHAnsi"/>
          <w:color w:val="000000"/>
        </w:rPr>
      </w:pPr>
    </w:p>
    <w:p w14:paraId="58182EB2" w14:textId="36FA88CD" w:rsidR="00C00C15" w:rsidRPr="00C00C15" w:rsidRDefault="00C00C15" w:rsidP="00C00C15">
      <w:pPr>
        <w:pStyle w:val="ListParagraph"/>
        <w:rPr>
          <w:rFonts w:eastAsia="Times New Roman" w:cstheme="minorHAnsi"/>
          <w:b/>
          <w:bCs/>
          <w:color w:val="000000"/>
        </w:rPr>
      </w:pPr>
      <w:r w:rsidRPr="00C00C15">
        <w:rPr>
          <w:rFonts w:eastAsia="Times New Roman" w:cstheme="minorHAnsi"/>
          <w:b/>
          <w:bCs/>
          <w:color w:val="000000"/>
        </w:rPr>
        <w:t>Ingredients:</w:t>
      </w:r>
    </w:p>
    <w:p w14:paraId="30880D8D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4 eggs</w:t>
      </w:r>
    </w:p>
    <w:p w14:paraId="6E7C97E3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Handful of tortilla chips, lightly crushed</w:t>
      </w:r>
    </w:p>
    <w:p w14:paraId="3CDBCC1D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1–2 tablespoons onion, chopped</w:t>
      </w:r>
    </w:p>
    <w:p w14:paraId="573236B2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1–2 tablespoons bell pepper, chopped</w:t>
      </w:r>
    </w:p>
    <w:p w14:paraId="3C69336A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1–2 tablespoons tomato, chopped</w:t>
      </w:r>
    </w:p>
    <w:p w14:paraId="2AE640CD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2 jalapeños, chopped</w:t>
      </w:r>
    </w:p>
    <w:p w14:paraId="5E50C366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Salt, to taste</w:t>
      </w:r>
    </w:p>
    <w:p w14:paraId="5B651278" w14:textId="77777777" w:rsidR="00C00C15" w:rsidRPr="00C00C15" w:rsidRDefault="00C00C15" w:rsidP="00C00C15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Cayenne pepper, to taste (optional)</w:t>
      </w:r>
    </w:p>
    <w:p w14:paraId="5025A6F0" w14:textId="77777777" w:rsidR="00C00C15" w:rsidRDefault="00C00C15" w:rsidP="00C00C15">
      <w:pPr>
        <w:pStyle w:val="ListParagraph"/>
        <w:rPr>
          <w:rFonts w:eastAsia="Times New Roman" w:cstheme="minorHAnsi"/>
          <w:color w:val="000000"/>
        </w:rPr>
      </w:pPr>
    </w:p>
    <w:p w14:paraId="4F826D72" w14:textId="238D2050" w:rsidR="00C00C15" w:rsidRPr="00C00C15" w:rsidRDefault="00C00C15" w:rsidP="00C00C15">
      <w:pPr>
        <w:pStyle w:val="ListParagraph"/>
        <w:rPr>
          <w:rFonts w:eastAsia="Times New Roman" w:cstheme="minorHAnsi"/>
          <w:b/>
          <w:bCs/>
          <w:color w:val="000000"/>
        </w:rPr>
      </w:pPr>
      <w:r w:rsidRPr="00C00C15">
        <w:rPr>
          <w:rFonts w:eastAsia="Times New Roman" w:cstheme="minorHAnsi"/>
          <w:b/>
          <w:bCs/>
          <w:color w:val="000000"/>
        </w:rPr>
        <w:t>Directions</w:t>
      </w:r>
      <w:r>
        <w:rPr>
          <w:rFonts w:eastAsia="Times New Roman" w:cstheme="minorHAnsi"/>
          <w:b/>
          <w:bCs/>
          <w:color w:val="000000"/>
        </w:rPr>
        <w:t>:</w:t>
      </w:r>
    </w:p>
    <w:p w14:paraId="59AD7ED0" w14:textId="77777777" w:rsidR="00C00C15" w:rsidRPr="00C00C15" w:rsidRDefault="00C00C15" w:rsidP="00C00C15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In a bowl, crack the eggs and whisk lightly with a fork. Add salt and cayenne pepper if desired. Stir in the crushed tortilla chips and set aside.</w:t>
      </w:r>
    </w:p>
    <w:p w14:paraId="6FE6C794" w14:textId="77777777" w:rsidR="00C00C15" w:rsidRPr="00C00C15" w:rsidRDefault="00C00C15" w:rsidP="00C00C15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Heat a skillet over medium heat. Add the chopped onions and bell peppers and sauté until slightly softened.</w:t>
      </w:r>
    </w:p>
    <w:p w14:paraId="038366B0" w14:textId="77777777" w:rsidR="00C00C15" w:rsidRPr="00C00C15" w:rsidRDefault="00C00C15" w:rsidP="00C00C15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Stir in the tomatoes and jalapeños and cook for another minute.</w:t>
      </w:r>
    </w:p>
    <w:p w14:paraId="63073365" w14:textId="77777777" w:rsidR="00C00C15" w:rsidRPr="00C00C15" w:rsidRDefault="00C00C15" w:rsidP="00C00C15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Pour the egg mixture into the hot skillet. Cook on medium heat, stirring gently, until the eggs are fully cooked and the tortilla chips soften slightly while still giving texture.</w:t>
      </w:r>
    </w:p>
    <w:p w14:paraId="264B9225" w14:textId="77777777" w:rsidR="00C00C15" w:rsidRPr="00C00C15" w:rsidRDefault="00C00C15" w:rsidP="00C00C15">
      <w:pPr>
        <w:pStyle w:val="ListParagraph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C00C15">
        <w:rPr>
          <w:rFonts w:eastAsia="Times New Roman" w:cstheme="minorHAnsi"/>
          <w:color w:val="000000"/>
        </w:rPr>
        <w:t>Serve warm as a simple vegetarian breakfast or brunch dish.</w:t>
      </w:r>
    </w:p>
    <w:p w14:paraId="7A119DED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5CF8" w14:textId="77777777" w:rsidR="00F55FE9" w:rsidRDefault="00F55FE9" w:rsidP="00CD79ED">
      <w:r>
        <w:separator/>
      </w:r>
    </w:p>
  </w:endnote>
  <w:endnote w:type="continuationSeparator" w:id="0">
    <w:p w14:paraId="175A293B" w14:textId="77777777" w:rsidR="00F55FE9" w:rsidRDefault="00F55FE9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29F5" w14:textId="77777777" w:rsidR="00F55FE9" w:rsidRDefault="00F55FE9" w:rsidP="00CD79ED">
      <w:r>
        <w:separator/>
      </w:r>
    </w:p>
  </w:footnote>
  <w:footnote w:type="continuationSeparator" w:id="0">
    <w:p w14:paraId="36478BBA" w14:textId="77777777" w:rsidR="00F55FE9" w:rsidRDefault="00F55FE9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9CEF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E49B9EC" wp14:editId="16A315A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36CE"/>
    <w:multiLevelType w:val="multilevel"/>
    <w:tmpl w:val="90A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B2D3D"/>
    <w:multiLevelType w:val="multilevel"/>
    <w:tmpl w:val="4CD4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2"/>
  </w:num>
  <w:num w:numId="3" w16cid:durableId="1329601535">
    <w:abstractNumId w:val="1"/>
  </w:num>
  <w:num w:numId="4" w16cid:durableId="1937907942">
    <w:abstractNumId w:val="4"/>
  </w:num>
  <w:num w:numId="5" w16cid:durableId="1921324804">
    <w:abstractNumId w:val="5"/>
  </w:num>
  <w:num w:numId="6" w16cid:durableId="1608122573">
    <w:abstractNumId w:val="0"/>
  </w:num>
  <w:num w:numId="7" w16cid:durableId="1394889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5"/>
    <w:rsid w:val="00006F77"/>
    <w:rsid w:val="001B77B9"/>
    <w:rsid w:val="003B1C7E"/>
    <w:rsid w:val="005B62FB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0C15"/>
    <w:rsid w:val="00C0747B"/>
    <w:rsid w:val="00CB2640"/>
    <w:rsid w:val="00CD79ED"/>
    <w:rsid w:val="00F313A4"/>
    <w:rsid w:val="00F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0730E"/>
  <w15:chartTrackingRefBased/>
  <w15:docId w15:val="{3F382037-A1A8-F14D-A9BD-1FF1BBF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2026-05-27T20:38:00Z</dcterms:created>
  <dcterms:modified xsi:type="dcterms:W3CDTF">2026-05-27T20:42:00Z</dcterms:modified>
</cp:coreProperties>
</file>