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2343" w14:textId="280D77AD" w:rsidR="00891EBE" w:rsidRPr="00AD44E9" w:rsidRDefault="0052504B" w:rsidP="00AD44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Tzatziki Green Sauce</w:t>
      </w:r>
    </w:p>
    <w:p w14:paraId="7412D5A7" w14:textId="77777777" w:rsidR="0052504B" w:rsidRDefault="0052504B" w:rsidP="0052504B">
      <w:pPr>
        <w:pStyle w:val="9hewj"/>
        <w:spacing w:before="0" w:beforeAutospacing="0" w:after="0" w:afterAutospacing="0"/>
      </w:pPr>
    </w:p>
    <w:p w14:paraId="65951084" w14:textId="10464D5E" w:rsidR="001B77B9" w:rsidRPr="0052504B" w:rsidRDefault="0052504B" w:rsidP="0052504B">
      <w:pPr>
        <w:pStyle w:val="9hewj"/>
        <w:spacing w:before="0" w:beforeAutospacing="0" w:after="0" w:afterAutospacing="0"/>
        <w:rPr>
          <w:rFonts w:asciiTheme="minorHAnsi" w:hAnsiTheme="minorHAnsi" w:cstheme="minorHAnsi"/>
        </w:rPr>
      </w:pPr>
      <w:r w:rsidRPr="0052504B">
        <w:rPr>
          <w:rFonts w:asciiTheme="minorHAnsi" w:hAnsiTheme="minorHAnsi" w:cstheme="minorHAnsi"/>
        </w:rPr>
        <w:t>2 Tablespoons Lemon Juice</w:t>
      </w:r>
    </w:p>
    <w:p w14:paraId="318597E3" w14:textId="719EA432" w:rsidR="0052504B" w:rsidRPr="0052504B" w:rsidRDefault="0052504B" w:rsidP="0052504B">
      <w:pPr>
        <w:pStyle w:val="9hewj"/>
        <w:spacing w:before="0" w:beforeAutospacing="0" w:after="0" w:afterAutospacing="0"/>
        <w:rPr>
          <w:rFonts w:asciiTheme="minorHAnsi" w:hAnsiTheme="minorHAnsi" w:cstheme="minorHAnsi"/>
        </w:rPr>
      </w:pPr>
      <w:r w:rsidRPr="0052504B">
        <w:rPr>
          <w:rFonts w:asciiTheme="minorHAnsi" w:hAnsiTheme="minorHAnsi" w:cstheme="minorHAnsi"/>
        </w:rPr>
        <w:t>2 Tablespoons Nut Milk</w:t>
      </w:r>
    </w:p>
    <w:p w14:paraId="2A45B01B" w14:textId="1A53EB69" w:rsidR="0052504B" w:rsidRPr="0052504B" w:rsidRDefault="0052504B" w:rsidP="0052504B">
      <w:pPr>
        <w:pStyle w:val="9hewj"/>
        <w:spacing w:before="0" w:beforeAutospacing="0" w:after="0" w:afterAutospacing="0"/>
        <w:rPr>
          <w:rFonts w:asciiTheme="minorHAnsi" w:hAnsiTheme="minorHAnsi" w:cstheme="minorHAnsi"/>
        </w:rPr>
      </w:pPr>
      <w:r w:rsidRPr="0052504B">
        <w:rPr>
          <w:rFonts w:asciiTheme="minorHAnsi" w:hAnsiTheme="minorHAnsi" w:cstheme="minorHAnsi"/>
        </w:rPr>
        <w:t>2 Tablespoons Cucumber (1-inch piece)</w:t>
      </w:r>
    </w:p>
    <w:p w14:paraId="39F1CD8A" w14:textId="2F30A5E6" w:rsidR="0052504B" w:rsidRPr="0052504B" w:rsidRDefault="0052504B" w:rsidP="0052504B">
      <w:pPr>
        <w:pStyle w:val="9hewj"/>
        <w:spacing w:before="0" w:beforeAutospacing="0" w:after="0" w:afterAutospacing="0"/>
        <w:rPr>
          <w:rFonts w:asciiTheme="minorHAnsi" w:hAnsiTheme="minorHAnsi" w:cstheme="minorHAnsi"/>
        </w:rPr>
      </w:pPr>
      <w:r w:rsidRPr="0052504B">
        <w:rPr>
          <w:rFonts w:asciiTheme="minorHAnsi" w:hAnsiTheme="minorHAnsi" w:cstheme="minorHAnsi"/>
        </w:rPr>
        <w:t>2 Tablespoons Vegan Sour Cream</w:t>
      </w:r>
    </w:p>
    <w:p w14:paraId="10D9B673" w14:textId="48F46EF0" w:rsidR="0052504B" w:rsidRPr="0052504B" w:rsidRDefault="0052504B" w:rsidP="0052504B">
      <w:pPr>
        <w:pStyle w:val="9hewj"/>
        <w:spacing w:before="0" w:beforeAutospacing="0" w:after="0" w:afterAutospacing="0"/>
        <w:rPr>
          <w:rFonts w:asciiTheme="minorHAnsi" w:hAnsiTheme="minorHAnsi" w:cstheme="minorHAnsi"/>
        </w:rPr>
      </w:pPr>
      <w:r w:rsidRPr="0052504B">
        <w:rPr>
          <w:rFonts w:asciiTheme="minorHAnsi" w:hAnsiTheme="minorHAnsi" w:cstheme="minorHAnsi"/>
        </w:rPr>
        <w:t>1 Tablespoon Garlic, minced</w:t>
      </w:r>
    </w:p>
    <w:p w14:paraId="0ADBDE9D" w14:textId="137870BC" w:rsidR="0052504B" w:rsidRPr="0052504B" w:rsidRDefault="0052504B" w:rsidP="0052504B">
      <w:pPr>
        <w:pStyle w:val="9hewj"/>
        <w:spacing w:before="0" w:beforeAutospacing="0" w:after="0" w:afterAutospacing="0"/>
        <w:rPr>
          <w:rFonts w:asciiTheme="minorHAnsi" w:hAnsiTheme="minorHAnsi" w:cstheme="minorHAnsi"/>
        </w:rPr>
      </w:pPr>
      <w:r w:rsidRPr="0052504B">
        <w:rPr>
          <w:rFonts w:asciiTheme="minorHAnsi" w:hAnsiTheme="minorHAnsi" w:cstheme="minorHAnsi"/>
        </w:rPr>
        <w:t>3 Sprigs Parsley, chopped OR 1 Tablespoon dried</w:t>
      </w:r>
    </w:p>
    <w:p w14:paraId="522EC4A1" w14:textId="2BA1988B" w:rsidR="0052504B" w:rsidRPr="0052504B" w:rsidRDefault="0052504B" w:rsidP="0052504B">
      <w:pPr>
        <w:pStyle w:val="9hewj"/>
        <w:spacing w:before="0" w:beforeAutospacing="0" w:after="0" w:afterAutospacing="0"/>
        <w:rPr>
          <w:rFonts w:asciiTheme="minorHAnsi" w:hAnsiTheme="minorHAnsi" w:cstheme="minorHAnsi"/>
        </w:rPr>
      </w:pPr>
      <w:r w:rsidRPr="0052504B">
        <w:rPr>
          <w:rFonts w:asciiTheme="minorHAnsi" w:hAnsiTheme="minorHAnsi" w:cstheme="minorHAnsi"/>
        </w:rPr>
        <w:t>3 Dashes Salt</w:t>
      </w:r>
    </w:p>
    <w:p w14:paraId="69FAE8AD" w14:textId="49F861FB" w:rsidR="0052504B" w:rsidRPr="0052504B" w:rsidRDefault="0052504B" w:rsidP="0052504B">
      <w:pPr>
        <w:pStyle w:val="9hewj"/>
        <w:spacing w:before="0" w:beforeAutospacing="0" w:after="0" w:afterAutospacing="0"/>
        <w:rPr>
          <w:rFonts w:asciiTheme="minorHAnsi" w:hAnsiTheme="minorHAnsi" w:cstheme="minorHAnsi"/>
        </w:rPr>
      </w:pPr>
      <w:r w:rsidRPr="0052504B">
        <w:rPr>
          <w:rFonts w:asciiTheme="minorHAnsi" w:hAnsiTheme="minorHAnsi" w:cstheme="minorHAnsi"/>
        </w:rPr>
        <w:t>Pinch Dill</w:t>
      </w:r>
    </w:p>
    <w:sectPr w:rsidR="0052504B" w:rsidRPr="005250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EE1C" w14:textId="77777777" w:rsidR="00D8245B" w:rsidRDefault="00D8245B" w:rsidP="00CD79ED">
      <w:r>
        <w:separator/>
      </w:r>
    </w:p>
  </w:endnote>
  <w:endnote w:type="continuationSeparator" w:id="0">
    <w:p w14:paraId="41B56B0C" w14:textId="77777777" w:rsidR="00D8245B" w:rsidRDefault="00D8245B" w:rsidP="00CD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515E" w14:textId="77777777" w:rsidR="00D8245B" w:rsidRDefault="00D8245B" w:rsidP="00CD79ED">
      <w:r>
        <w:separator/>
      </w:r>
    </w:p>
  </w:footnote>
  <w:footnote w:type="continuationSeparator" w:id="0">
    <w:p w14:paraId="2A296D12" w14:textId="77777777" w:rsidR="00D8245B" w:rsidRDefault="00D8245B" w:rsidP="00CD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0359E" w14:textId="77777777" w:rsidR="00CD79ED" w:rsidRDefault="00CD79ED" w:rsidP="00641096">
    <w:pPr>
      <w:pStyle w:val="Header"/>
      <w:jc w:val="center"/>
    </w:pPr>
    <w:r>
      <w:rPr>
        <w:noProof/>
      </w:rPr>
      <w:drawing>
        <wp:inline distT="0" distB="0" distL="0" distR="0" wp14:anchorId="0E49B9EC" wp14:editId="16A315A2">
          <wp:extent cx="2848911" cy="1093426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07" t="39144" r="25429" b="37023"/>
                  <a:stretch/>
                </pic:blipFill>
                <pic:spPr bwMode="auto">
                  <a:xfrm>
                    <a:off x="0" y="0"/>
                    <a:ext cx="2850834" cy="10941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00F"/>
    <w:multiLevelType w:val="multilevel"/>
    <w:tmpl w:val="1EE81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92E67"/>
    <w:multiLevelType w:val="multilevel"/>
    <w:tmpl w:val="AF8E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5774D"/>
    <w:multiLevelType w:val="hybridMultilevel"/>
    <w:tmpl w:val="14D6AF94"/>
    <w:lvl w:ilvl="0" w:tplc="35FE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A2494"/>
    <w:multiLevelType w:val="multilevel"/>
    <w:tmpl w:val="EBF0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F647DE"/>
    <w:multiLevelType w:val="multilevel"/>
    <w:tmpl w:val="C50E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7177">
    <w:abstractNumId w:val="2"/>
  </w:num>
  <w:num w:numId="2" w16cid:durableId="1390543323">
    <w:abstractNumId w:val="1"/>
  </w:num>
  <w:num w:numId="3" w16cid:durableId="1329601535">
    <w:abstractNumId w:val="0"/>
  </w:num>
  <w:num w:numId="4" w16cid:durableId="1937907942">
    <w:abstractNumId w:val="3"/>
  </w:num>
  <w:num w:numId="5" w16cid:durableId="1921324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4B"/>
    <w:rsid w:val="00006F77"/>
    <w:rsid w:val="001B77B9"/>
    <w:rsid w:val="003B1C7E"/>
    <w:rsid w:val="0052504B"/>
    <w:rsid w:val="005C4E80"/>
    <w:rsid w:val="0062707F"/>
    <w:rsid w:val="00641096"/>
    <w:rsid w:val="006E30BE"/>
    <w:rsid w:val="00745E09"/>
    <w:rsid w:val="00807B39"/>
    <w:rsid w:val="00891EBE"/>
    <w:rsid w:val="008A53A7"/>
    <w:rsid w:val="00910D04"/>
    <w:rsid w:val="009904AD"/>
    <w:rsid w:val="00A13ECF"/>
    <w:rsid w:val="00AD44E9"/>
    <w:rsid w:val="00B142D2"/>
    <w:rsid w:val="00B50B42"/>
    <w:rsid w:val="00C0747B"/>
    <w:rsid w:val="00CB2640"/>
    <w:rsid w:val="00CD79ED"/>
    <w:rsid w:val="00D8245B"/>
    <w:rsid w:val="00F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B7F02"/>
  <w15:chartTrackingRefBased/>
  <w15:docId w15:val="{04B38662-C34A-E64D-8585-C8625228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9ED"/>
  </w:style>
  <w:style w:type="paragraph" w:styleId="Footer">
    <w:name w:val="footer"/>
    <w:basedOn w:val="Normal"/>
    <w:link w:val="FooterChar"/>
    <w:uiPriority w:val="99"/>
    <w:unhideWhenUsed/>
    <w:rsid w:val="00CD7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9ED"/>
  </w:style>
  <w:style w:type="paragraph" w:customStyle="1" w:styleId="3p-ag">
    <w:name w:val="_3p-ag"/>
    <w:basedOn w:val="Normal"/>
    <w:rsid w:val="00006F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9hewj">
    <w:name w:val="_9hewj"/>
    <w:basedOn w:val="Normal"/>
    <w:rsid w:val="001B77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B77B9"/>
  </w:style>
  <w:style w:type="paragraph" w:customStyle="1" w:styleId="wh46u">
    <w:name w:val="wh46u"/>
    <w:basedOn w:val="Normal"/>
    <w:rsid w:val="0052504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hddp">
    <w:name w:val="whddp"/>
    <w:basedOn w:val="DefaultParagraphFont"/>
    <w:rsid w:val="0052504B"/>
  </w:style>
  <w:style w:type="character" w:styleId="Emphasis">
    <w:name w:val="Emphasis"/>
    <w:basedOn w:val="DefaultParagraphFont"/>
    <w:uiPriority w:val="20"/>
    <w:qFormat/>
    <w:rsid w:val="005250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sharaprice/Library/Group%20Containers/UBF8T346G9.Office/User%20Content.localized/Templates.localized/NaturallyYoursReci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NaturallyYoursRecipe.dotx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White Stone</cp:lastModifiedBy>
  <cp:revision>1</cp:revision>
  <dcterms:created xsi:type="dcterms:W3CDTF">2026-04-30T19:04:00Z</dcterms:created>
  <dcterms:modified xsi:type="dcterms:W3CDTF">2026-04-30T19:08:00Z</dcterms:modified>
</cp:coreProperties>
</file>